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66" w:rsidRDefault="006F0D66" w:rsidP="00D954BD">
      <w:pPr>
        <w:pStyle w:val="Titartigo"/>
        <w:rPr>
          <w:bCs/>
          <w:lang w:val="pt-BR"/>
        </w:rPr>
      </w:pPr>
    </w:p>
    <w:p w:rsidR="00D954BD" w:rsidRPr="00D954BD" w:rsidRDefault="006F71FF" w:rsidP="00D954BD">
      <w:pPr>
        <w:pStyle w:val="Titartigo"/>
        <w:rPr>
          <w:bCs/>
          <w:lang w:val="pt-BR"/>
        </w:rPr>
      </w:pPr>
      <w:r>
        <w:rPr>
          <w:bCs/>
          <w:lang w:val="pt-BR"/>
        </w:rPr>
        <w:t>TECNOLOGIA</w:t>
      </w:r>
      <w:r w:rsidR="00D954BD" w:rsidRPr="00D954BD">
        <w:rPr>
          <w:bCs/>
          <w:lang w:val="pt-BR"/>
        </w:rPr>
        <w:t xml:space="preserve"> UBÍQUA</w:t>
      </w:r>
    </w:p>
    <w:tbl>
      <w:tblPr>
        <w:tblW w:w="0" w:type="auto"/>
        <w:tblLayout w:type="fixed"/>
        <w:tblLook w:val="0000" w:firstRow="0" w:lastRow="0" w:firstColumn="0" w:lastColumn="0" w:noHBand="0" w:noVBand="0"/>
      </w:tblPr>
      <w:tblGrid>
        <w:gridCol w:w="4953"/>
        <w:gridCol w:w="4953"/>
      </w:tblGrid>
      <w:tr w:rsidR="005F7307">
        <w:tc>
          <w:tcPr>
            <w:tcW w:w="4953" w:type="dxa"/>
          </w:tcPr>
          <w:p w:rsidR="00577130" w:rsidRDefault="00577130" w:rsidP="00D954BD">
            <w:pPr>
              <w:rPr>
                <w:b/>
                <w:bCs/>
                <w:lang w:val="pt-BR"/>
              </w:rPr>
            </w:pPr>
          </w:p>
          <w:p w:rsidR="00D954BD" w:rsidRPr="00D954BD" w:rsidRDefault="00D954BD" w:rsidP="00D954BD">
            <w:pPr>
              <w:rPr>
                <w:b/>
                <w:bCs/>
                <w:lang w:val="pt-BR"/>
              </w:rPr>
            </w:pPr>
            <w:r w:rsidRPr="00D954BD">
              <w:rPr>
                <w:b/>
                <w:bCs/>
                <w:lang w:val="pt-BR"/>
              </w:rPr>
              <w:t>Wendell Leão Matias</w:t>
            </w:r>
          </w:p>
          <w:p w:rsidR="00D954BD" w:rsidRPr="00D954BD" w:rsidRDefault="00D954BD" w:rsidP="00D954BD">
            <w:pPr>
              <w:rPr>
                <w:b/>
                <w:bCs/>
                <w:lang w:val="pt-BR"/>
              </w:rPr>
            </w:pPr>
          </w:p>
          <w:p w:rsidR="005F7307" w:rsidRDefault="003C725E" w:rsidP="003C725E">
            <w:pPr>
              <w:rPr>
                <w:lang w:val="pt-BR"/>
              </w:rPr>
            </w:pPr>
            <w:r w:rsidRPr="003C725E">
              <w:rPr>
                <w:lang w:val="pt-BR"/>
              </w:rPr>
              <w:t>w</w:t>
            </w:r>
            <w:r>
              <w:rPr>
                <w:lang w:val="pt-BR"/>
              </w:rPr>
              <w:t>endellmatias@ig.com.br</w:t>
            </w:r>
            <w:hyperlink r:id="rId9" w:history="1"/>
          </w:p>
        </w:tc>
        <w:tc>
          <w:tcPr>
            <w:tcW w:w="4953" w:type="dxa"/>
          </w:tcPr>
          <w:p w:rsidR="00577130" w:rsidRDefault="00577130" w:rsidP="003C725E">
            <w:pPr>
              <w:rPr>
                <w:rFonts w:ascii="Times New Roman" w:hAnsi="Times New Roman"/>
                <w:b/>
                <w:sz w:val="21"/>
                <w:szCs w:val="21"/>
                <w:shd w:val="clear" w:color="auto" w:fill="FFFFFF"/>
                <w:lang w:val="pt-BR"/>
              </w:rPr>
            </w:pPr>
          </w:p>
          <w:p w:rsidR="003C725E" w:rsidRPr="003C725E" w:rsidRDefault="003C725E" w:rsidP="003C725E">
            <w:pPr>
              <w:rPr>
                <w:rFonts w:ascii="Times New Roman" w:hAnsi="Times New Roman"/>
                <w:b/>
                <w:sz w:val="24"/>
                <w:szCs w:val="24"/>
                <w:lang w:val="pt-BR"/>
              </w:rPr>
            </w:pPr>
            <w:r w:rsidRPr="003C725E">
              <w:rPr>
                <w:rFonts w:ascii="Times New Roman" w:hAnsi="Times New Roman"/>
                <w:b/>
                <w:sz w:val="21"/>
                <w:szCs w:val="21"/>
                <w:shd w:val="clear" w:color="auto" w:fill="FFFFFF"/>
                <w:lang w:val="pt-BR"/>
              </w:rPr>
              <w:t>Jadson Lima de Olieira</w:t>
            </w:r>
          </w:p>
          <w:p w:rsidR="003C725E" w:rsidRPr="003C725E" w:rsidRDefault="003C725E" w:rsidP="003C725E">
            <w:pPr>
              <w:shd w:val="clear" w:color="auto" w:fill="FFFFFF"/>
              <w:textAlignment w:val="baseline"/>
              <w:rPr>
                <w:rFonts w:ascii="Times New Roman" w:hAnsi="Times New Roman"/>
                <w:sz w:val="21"/>
                <w:szCs w:val="21"/>
                <w:lang w:val="pt-BR"/>
              </w:rPr>
            </w:pPr>
          </w:p>
          <w:p w:rsidR="003C725E" w:rsidRPr="003C725E" w:rsidRDefault="003C725E" w:rsidP="003C725E">
            <w:pPr>
              <w:shd w:val="clear" w:color="auto" w:fill="FFFFFF"/>
              <w:textAlignment w:val="baseline"/>
              <w:rPr>
                <w:rFonts w:ascii="Times New Roman" w:hAnsi="Times New Roman"/>
                <w:sz w:val="21"/>
                <w:szCs w:val="21"/>
                <w:lang w:val="pt-BR"/>
              </w:rPr>
            </w:pPr>
            <w:r w:rsidRPr="003C725E">
              <w:rPr>
                <w:rFonts w:ascii="Times New Roman" w:hAnsi="Times New Roman"/>
                <w:sz w:val="21"/>
                <w:szCs w:val="21"/>
                <w:lang w:val="pt-BR"/>
              </w:rPr>
              <w:t>jadsonlima@outlook.com</w:t>
            </w:r>
          </w:p>
          <w:p w:rsidR="005F7307" w:rsidRPr="003C725E" w:rsidRDefault="005F7307">
            <w:pPr>
              <w:rPr>
                <w:lang w:val="pt-BR"/>
              </w:rPr>
            </w:pPr>
          </w:p>
        </w:tc>
      </w:tr>
    </w:tbl>
    <w:p w:rsidR="005F7307" w:rsidRDefault="005F7307">
      <w:pPr>
        <w:pStyle w:val="TitAbst"/>
        <w:rPr>
          <w:lang w:val="pt-BR"/>
        </w:rPr>
      </w:pPr>
    </w:p>
    <w:p w:rsidR="00D954BD" w:rsidRDefault="00D954BD">
      <w:pPr>
        <w:pStyle w:val="TitAbst"/>
        <w:rPr>
          <w:lang w:val="pt-BR"/>
        </w:rPr>
      </w:pPr>
    </w:p>
    <w:p w:rsidR="00533D9E" w:rsidRDefault="00533D9E">
      <w:pPr>
        <w:pStyle w:val="TitAbst"/>
        <w:rPr>
          <w:lang w:val="pt-BR"/>
        </w:rPr>
      </w:pPr>
    </w:p>
    <w:p w:rsidR="00533D9E" w:rsidRDefault="00533D9E">
      <w:pPr>
        <w:pStyle w:val="TitAbst"/>
        <w:rPr>
          <w:lang w:val="pt-BR"/>
        </w:rPr>
      </w:pPr>
    </w:p>
    <w:p w:rsidR="00533D9E" w:rsidRDefault="00533D9E">
      <w:pPr>
        <w:pStyle w:val="TitAbst"/>
        <w:rPr>
          <w:lang w:val="pt-BR"/>
        </w:rPr>
      </w:pPr>
    </w:p>
    <w:p w:rsidR="00D954BD" w:rsidRDefault="00D954BD">
      <w:pPr>
        <w:pStyle w:val="TitAbst"/>
        <w:rPr>
          <w:lang w:val="pt-BR"/>
        </w:rPr>
      </w:pPr>
    </w:p>
    <w:tbl>
      <w:tblPr>
        <w:tblW w:w="0" w:type="auto"/>
        <w:tblLayout w:type="fixed"/>
        <w:tblLook w:val="0000" w:firstRow="0" w:lastRow="0" w:firstColumn="0" w:lastColumn="0" w:noHBand="0" w:noVBand="0"/>
      </w:tblPr>
      <w:tblGrid>
        <w:gridCol w:w="1526"/>
        <w:gridCol w:w="8380"/>
      </w:tblGrid>
      <w:tr w:rsidR="005F7307">
        <w:tc>
          <w:tcPr>
            <w:tcW w:w="1526" w:type="dxa"/>
          </w:tcPr>
          <w:p w:rsidR="005F7307" w:rsidRDefault="005F7307">
            <w:pPr>
              <w:pStyle w:val="TitAbst"/>
              <w:rPr>
                <w:lang w:val="pt-BR"/>
              </w:rPr>
            </w:pPr>
            <w:r>
              <w:rPr>
                <w:lang w:val="pt-BR"/>
              </w:rPr>
              <w:t>Resumo</w:t>
            </w:r>
          </w:p>
        </w:tc>
        <w:tc>
          <w:tcPr>
            <w:tcW w:w="8380" w:type="dxa"/>
          </w:tcPr>
          <w:p w:rsidR="005F7307" w:rsidRDefault="00334AE0">
            <w:pPr>
              <w:pStyle w:val="Abstract"/>
              <w:rPr>
                <w:b/>
                <w:i w:val="0"/>
                <w:lang w:val="pt-BR"/>
              </w:rPr>
            </w:pPr>
            <w:r>
              <w:rPr>
                <w:lang w:val="pt-BR"/>
              </w:rPr>
              <w:t>Este artigo baseia-se em um modelo de computação onde usuários são capazes de encontra outros usuários através de recursos e serviços , onde a computação e levada além das estações de trabalho e comp</w:t>
            </w:r>
            <w:r w:rsidR="004539A9">
              <w:rPr>
                <w:lang w:val="pt-BR"/>
              </w:rPr>
              <w:t>utadores pessoais. Onde a</w:t>
            </w:r>
            <w:r w:rsidR="00EE251D">
              <w:rPr>
                <w:lang w:val="pt-BR"/>
              </w:rPr>
              <w:t>s</w:t>
            </w:r>
            <w:r w:rsidR="004539A9">
              <w:rPr>
                <w:lang w:val="pt-BR"/>
              </w:rPr>
              <w:t xml:space="preserve"> </w:t>
            </w:r>
            <w:r w:rsidR="002579DC">
              <w:rPr>
                <w:lang w:val="pt-BR"/>
              </w:rPr>
              <w:t xml:space="preserve"> tecnologias devem ser mantida</w:t>
            </w:r>
            <w:r>
              <w:rPr>
                <w:lang w:val="pt-BR"/>
              </w:rPr>
              <w:t>s para o dese</w:t>
            </w:r>
            <w:r>
              <w:rPr>
                <w:lang w:val="pt-BR"/>
              </w:rPr>
              <w:t>n</w:t>
            </w:r>
            <w:r>
              <w:rPr>
                <w:lang w:val="pt-BR"/>
              </w:rPr>
              <w:t>volvimento de aplicações e dispositivos ubíquos</w:t>
            </w:r>
            <w:r w:rsidR="004539A9">
              <w:rPr>
                <w:lang w:val="pt-BR"/>
              </w:rPr>
              <w:t xml:space="preserve"> com poder de processamento tanto moveis quanto estacionários que interagem entre si para fornecer acesso a serviços.</w:t>
            </w:r>
            <w:r>
              <w:rPr>
                <w:lang w:val="pt-BR"/>
              </w:rPr>
              <w:t xml:space="preserve"> </w:t>
            </w:r>
          </w:p>
          <w:p w:rsidR="005F7307" w:rsidRDefault="005F7307" w:rsidP="001105DA">
            <w:pPr>
              <w:pStyle w:val="Keywords"/>
              <w:rPr>
                <w:lang w:val="pt-BR"/>
              </w:rPr>
            </w:pPr>
            <w:r>
              <w:rPr>
                <w:b/>
                <w:i w:val="0"/>
                <w:lang w:val="pt-BR"/>
              </w:rPr>
              <w:t xml:space="preserve">Palavras-Chave: </w:t>
            </w:r>
            <w:r w:rsidR="001105DA">
              <w:rPr>
                <w:b/>
                <w:i w:val="0"/>
                <w:lang w:val="pt-BR"/>
              </w:rPr>
              <w:t>computação ubíqua, tecnologia, serviços.</w:t>
            </w:r>
          </w:p>
        </w:tc>
      </w:tr>
    </w:tbl>
    <w:p w:rsidR="005F7307" w:rsidRDefault="005F7307">
      <w:pPr>
        <w:pStyle w:val="TitAbst"/>
        <w:rPr>
          <w:lang w:val="pt-BR"/>
        </w:rPr>
      </w:pPr>
    </w:p>
    <w:tbl>
      <w:tblPr>
        <w:tblW w:w="0" w:type="auto"/>
        <w:tblLayout w:type="fixed"/>
        <w:tblLook w:val="0000" w:firstRow="0" w:lastRow="0" w:firstColumn="0" w:lastColumn="0" w:noHBand="0" w:noVBand="0"/>
      </w:tblPr>
      <w:tblGrid>
        <w:gridCol w:w="1526"/>
        <w:gridCol w:w="8380"/>
      </w:tblGrid>
      <w:tr w:rsidR="005F7307">
        <w:tc>
          <w:tcPr>
            <w:tcW w:w="1526" w:type="dxa"/>
          </w:tcPr>
          <w:p w:rsidR="005F7307" w:rsidRDefault="005F7307">
            <w:pPr>
              <w:pStyle w:val="TitAbst"/>
              <w:rPr>
                <w:lang w:val="pt-BR"/>
              </w:rPr>
            </w:pPr>
            <w:r>
              <w:rPr>
                <w:lang w:val="pt-BR"/>
              </w:rPr>
              <w:t>Abstract</w:t>
            </w:r>
          </w:p>
        </w:tc>
        <w:tc>
          <w:tcPr>
            <w:tcW w:w="8380" w:type="dxa"/>
          </w:tcPr>
          <w:p w:rsidR="004539A9" w:rsidRDefault="004539A9" w:rsidP="00453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
              </w:rPr>
            </w:pPr>
            <w:r w:rsidRPr="004539A9">
              <w:rPr>
                <w:rFonts w:ascii="inherit" w:hAnsi="inherit" w:cs="Courier New"/>
                <w:color w:val="212121"/>
                <w:lang w:val="en"/>
              </w:rPr>
              <w:t>This article is based on a computing model where users are able to find other users through features and services , where computing and taken in addition to workstations and personal computers. Where technologies must be maintained for the development of applications and ubiquitous devices with processing power as much furniture as stationary interacting to provide access to services.</w:t>
            </w:r>
          </w:p>
          <w:p w:rsidR="004539A9" w:rsidRDefault="004539A9" w:rsidP="00453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
              </w:rPr>
            </w:pPr>
          </w:p>
          <w:p w:rsidR="004539A9" w:rsidRPr="004539A9" w:rsidRDefault="004539A9" w:rsidP="00453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pt-BR"/>
              </w:rPr>
            </w:pPr>
          </w:p>
          <w:p w:rsidR="001105DA" w:rsidRPr="00EE251D" w:rsidRDefault="005F7307" w:rsidP="001105DA">
            <w:pPr>
              <w:pStyle w:val="Pr-formataoHTML"/>
              <w:spacing w:line="0" w:lineRule="atLeast"/>
              <w:rPr>
                <w:rFonts w:ascii="inherit" w:hAnsi="inherit"/>
                <w:b/>
                <w:color w:val="212121"/>
              </w:rPr>
            </w:pPr>
            <w:r>
              <w:rPr>
                <w:b/>
              </w:rPr>
              <w:t xml:space="preserve">Keywords: </w:t>
            </w:r>
            <w:r w:rsidR="001105DA" w:rsidRPr="00EE251D">
              <w:rPr>
                <w:rFonts w:ascii="inherit" w:hAnsi="inherit"/>
                <w:b/>
                <w:color w:val="212121"/>
                <w:lang w:val="en"/>
              </w:rPr>
              <w:t>ubiquitous computing , technology, services .</w:t>
            </w:r>
          </w:p>
          <w:p w:rsidR="005A0628" w:rsidRDefault="005A0628">
            <w:pPr>
              <w:pStyle w:val="Keywords"/>
              <w:rPr>
                <w:lang w:val="pt-BR"/>
              </w:rPr>
            </w:pPr>
          </w:p>
          <w:p w:rsidR="00533D9E" w:rsidRDefault="00533D9E">
            <w:pPr>
              <w:pStyle w:val="Keywords"/>
              <w:rPr>
                <w:lang w:val="pt-BR"/>
              </w:rPr>
            </w:pPr>
          </w:p>
          <w:p w:rsidR="00533D9E" w:rsidRDefault="00533D9E">
            <w:pPr>
              <w:pStyle w:val="Keywords"/>
              <w:rPr>
                <w:lang w:val="pt-BR"/>
              </w:rPr>
            </w:pPr>
          </w:p>
          <w:p w:rsidR="00533D9E" w:rsidRDefault="00533D9E">
            <w:pPr>
              <w:pStyle w:val="Keywords"/>
              <w:rPr>
                <w:lang w:val="pt-BR"/>
              </w:rPr>
            </w:pPr>
          </w:p>
          <w:p w:rsidR="00533D9E" w:rsidRDefault="00533D9E">
            <w:pPr>
              <w:pStyle w:val="Keywords"/>
              <w:rPr>
                <w:lang w:val="pt-BR"/>
              </w:rPr>
            </w:pPr>
          </w:p>
          <w:p w:rsidR="00533D9E" w:rsidRDefault="00533D9E">
            <w:pPr>
              <w:pStyle w:val="Keywords"/>
              <w:rPr>
                <w:lang w:val="pt-BR"/>
              </w:rPr>
            </w:pPr>
          </w:p>
          <w:p w:rsidR="00533D9E" w:rsidRDefault="00533D9E">
            <w:pPr>
              <w:pStyle w:val="Keywords"/>
              <w:rPr>
                <w:lang w:val="pt-BR"/>
              </w:rPr>
            </w:pPr>
          </w:p>
          <w:p w:rsidR="00533D9E" w:rsidRDefault="00533D9E">
            <w:pPr>
              <w:pStyle w:val="Keywords"/>
              <w:rPr>
                <w:lang w:val="pt-BR"/>
              </w:rPr>
            </w:pPr>
          </w:p>
        </w:tc>
      </w:tr>
    </w:tbl>
    <w:p w:rsidR="005F7307" w:rsidRDefault="005F7307">
      <w:pPr>
        <w:pStyle w:val="Titartigo"/>
        <w:rPr>
          <w:lang w:val="pt-BR"/>
        </w:rPr>
        <w:sectPr w:rsidR="005F7307">
          <w:headerReference w:type="even" r:id="rId10"/>
          <w:headerReference w:type="default" r:id="rId11"/>
          <w:footerReference w:type="even" r:id="rId12"/>
          <w:footerReference w:type="default" r:id="rId13"/>
          <w:footnotePr>
            <w:numRestart w:val="eachPage"/>
          </w:footnotePr>
          <w:type w:val="continuous"/>
          <w:pgSz w:w="12242" w:h="15842" w:code="1"/>
          <w:pgMar w:top="1418" w:right="1134" w:bottom="1418" w:left="1418" w:header="567" w:footer="567" w:gutter="0"/>
          <w:pgNumType w:start="1"/>
          <w:cols w:space="397"/>
          <w:noEndnote/>
        </w:sectPr>
      </w:pPr>
    </w:p>
    <w:p w:rsidR="005F7307" w:rsidRDefault="005F7307">
      <w:pPr>
        <w:pStyle w:val="Fiotitulo"/>
        <w:rPr>
          <w:lang w:val="pt-BR"/>
        </w:rPr>
      </w:pPr>
    </w:p>
    <w:p w:rsidR="005F7307" w:rsidRDefault="005F7307">
      <w:pPr>
        <w:pStyle w:val="Titulo"/>
        <w:rPr>
          <w:lang w:val="pt-BR"/>
        </w:rPr>
        <w:sectPr w:rsidR="005F7307">
          <w:footnotePr>
            <w:numRestart w:val="eachPage"/>
          </w:footnotePr>
          <w:type w:val="continuous"/>
          <w:pgSz w:w="12242" w:h="15842" w:code="1"/>
          <w:pgMar w:top="1418" w:right="1134" w:bottom="1418" w:left="1418" w:header="567" w:footer="567" w:gutter="0"/>
          <w:cols w:num="2" w:space="397"/>
          <w:vAlign w:val="both"/>
          <w:noEndnote/>
        </w:sectPr>
      </w:pPr>
    </w:p>
    <w:p w:rsidR="005F7307" w:rsidRDefault="00863FE4">
      <w:pPr>
        <w:pStyle w:val="Titulo"/>
        <w:numPr>
          <w:ilvl w:val="0"/>
          <w:numId w:val="1"/>
        </w:numPr>
        <w:rPr>
          <w:lang w:val="pt-BR"/>
        </w:rPr>
      </w:pPr>
      <w:r>
        <w:rPr>
          <w:lang w:val="pt-BR"/>
        </w:rPr>
        <w:lastRenderedPageBreak/>
        <w:t>INTRODUÇÂO</w:t>
      </w:r>
      <w:r w:rsidR="00D73F45">
        <w:rPr>
          <w:lang w:val="pt-BR"/>
        </w:rPr>
        <w:t>.</w:t>
      </w:r>
    </w:p>
    <w:p w:rsidR="005F7307" w:rsidRDefault="002A42FB">
      <w:pPr>
        <w:pStyle w:val="Corpodetexto1"/>
        <w:rPr>
          <w:lang w:val="pt-BR"/>
        </w:rPr>
      </w:pPr>
      <w:r>
        <w:rPr>
          <w:lang w:val="pt-BR"/>
        </w:rPr>
        <w:t>Com a convergência da tecnologia nos dias atuais, é possível fazer com que dispositivos compartilhem recu</w:t>
      </w:r>
      <w:r>
        <w:rPr>
          <w:lang w:val="pt-BR"/>
        </w:rPr>
        <w:t>r</w:t>
      </w:r>
      <w:r>
        <w:rPr>
          <w:lang w:val="pt-BR"/>
        </w:rPr>
        <w:t>sos e serviços onde haja uma maior interação das pessoas com dispositivos que tem capacidade de processamento de informação mais natural e comum do que acontece atualmente, permitindo acesso aos recursos computaci</w:t>
      </w:r>
      <w:r>
        <w:rPr>
          <w:lang w:val="pt-BR"/>
        </w:rPr>
        <w:t>o</w:t>
      </w:r>
      <w:r>
        <w:rPr>
          <w:lang w:val="pt-BR"/>
        </w:rPr>
        <w:t>nais independente de localização, onde a computação no futuro ira desaparecer da forma como entendemos hoje em dia, possivelmente no futuro.</w:t>
      </w:r>
    </w:p>
    <w:p w:rsidR="0005461C" w:rsidRDefault="002A42FB">
      <w:pPr>
        <w:pStyle w:val="Corpodetexto1"/>
        <w:rPr>
          <w:lang w:val="pt-BR"/>
        </w:rPr>
      </w:pPr>
      <w:r>
        <w:rPr>
          <w:lang w:val="pt-BR"/>
        </w:rPr>
        <w:t>Segundo Mark Waiser cientista chefe</w:t>
      </w:r>
      <w:r w:rsidR="0005461C">
        <w:rPr>
          <w:lang w:val="pt-BR"/>
        </w:rPr>
        <w:t xml:space="preserve"> do centro de pesquisa Xerox Parc em seu artigo “the computer for the 21st century” publicado na scientific american magazine em setembro de 1991, descreve como dispositivos moveis e computadores poderiam realizar tarefas com o auxilio de uma rede para mantê-los interconectados, onde info</w:t>
      </w:r>
      <w:r w:rsidR="0005461C">
        <w:rPr>
          <w:lang w:val="pt-BR"/>
        </w:rPr>
        <w:t>r</w:t>
      </w:r>
      <w:r w:rsidR="0005461C">
        <w:rPr>
          <w:lang w:val="pt-BR"/>
        </w:rPr>
        <w:t xml:space="preserve">mações seriam trocadas com o auxilio de inteligência artificial implementada em ambiente tornando a troca de informações imperceptível aos usuários. </w:t>
      </w:r>
    </w:p>
    <w:p w:rsidR="004721D2" w:rsidRDefault="004721D2">
      <w:pPr>
        <w:pStyle w:val="Corpodetexto1"/>
        <w:rPr>
          <w:lang w:val="pt-BR"/>
        </w:rPr>
      </w:pPr>
    </w:p>
    <w:p w:rsidR="007865C5" w:rsidRDefault="007865C5">
      <w:pPr>
        <w:pStyle w:val="Corpodetexto1"/>
        <w:rPr>
          <w:lang w:val="pt-BR"/>
        </w:rPr>
      </w:pPr>
      <w:r>
        <w:rPr>
          <w:lang w:val="pt-BR"/>
        </w:rPr>
        <w:t>Onde no cenário atual, existe uma grande variedade de informações que se renova e multiplica todos os dias.</w:t>
      </w:r>
    </w:p>
    <w:p w:rsidR="004721D2" w:rsidRDefault="007865C5">
      <w:pPr>
        <w:pStyle w:val="Corpodetexto1"/>
        <w:rPr>
          <w:lang w:val="pt-BR"/>
        </w:rPr>
      </w:pPr>
      <w:r>
        <w:rPr>
          <w:lang w:val="pt-BR"/>
        </w:rPr>
        <w:t>Com toda essa informação a população necessita cada vez mais de recursos computacionais, ajudado-os a real</w:t>
      </w:r>
      <w:r>
        <w:rPr>
          <w:lang w:val="pt-BR"/>
        </w:rPr>
        <w:t>i</w:t>
      </w:r>
      <w:r>
        <w:rPr>
          <w:lang w:val="pt-BR"/>
        </w:rPr>
        <w:t>zar tarefas, entanto quanto mais dependemos de disposit</w:t>
      </w:r>
      <w:r>
        <w:rPr>
          <w:lang w:val="pt-BR"/>
        </w:rPr>
        <w:t>i</w:t>
      </w:r>
      <w:r>
        <w:rPr>
          <w:lang w:val="pt-BR"/>
        </w:rPr>
        <w:t>vos assim</w:t>
      </w:r>
      <w:r w:rsidR="003314BD">
        <w:rPr>
          <w:lang w:val="pt-BR"/>
        </w:rPr>
        <w:t xml:space="preserve"> e requerida uma atenção maior  onde surge a computação ubíqua, com o objetivo de esclarecer todo esse universo a realizar tarefas do dia-a-dia</w:t>
      </w:r>
      <w:r w:rsidR="00E73ABE">
        <w:rPr>
          <w:lang w:val="pt-BR"/>
        </w:rPr>
        <w:t>.</w:t>
      </w:r>
    </w:p>
    <w:p w:rsidR="004721D2" w:rsidRDefault="004721D2">
      <w:pPr>
        <w:pStyle w:val="Corpodetexto1"/>
        <w:rPr>
          <w:lang w:val="pt-BR"/>
        </w:rPr>
      </w:pPr>
    </w:p>
    <w:p w:rsidR="004721D2" w:rsidRDefault="00DE1059" w:rsidP="004721D2">
      <w:pPr>
        <w:pStyle w:val="Titulo"/>
        <w:numPr>
          <w:ilvl w:val="0"/>
          <w:numId w:val="1"/>
        </w:numPr>
        <w:rPr>
          <w:lang w:val="pt-BR"/>
        </w:rPr>
      </w:pPr>
      <w:r>
        <w:rPr>
          <w:lang w:val="pt-BR"/>
        </w:rPr>
        <w:t>CONCEITO</w:t>
      </w:r>
      <w:r w:rsidR="00D73F45">
        <w:rPr>
          <w:lang w:val="pt-BR"/>
        </w:rPr>
        <w:t>.</w:t>
      </w:r>
    </w:p>
    <w:p w:rsidR="00612DBF" w:rsidRDefault="00E74D69" w:rsidP="005A0628">
      <w:pPr>
        <w:pStyle w:val="Corpodetexto1"/>
        <w:ind w:firstLine="0"/>
        <w:rPr>
          <w:lang w:val="pt-BR"/>
        </w:rPr>
      </w:pPr>
      <w:r>
        <w:rPr>
          <w:lang w:val="pt-BR"/>
        </w:rPr>
        <w:t xml:space="preserve">  </w:t>
      </w:r>
      <w:r w:rsidR="00612DBF">
        <w:rPr>
          <w:lang w:val="pt-BR"/>
        </w:rPr>
        <w:t xml:space="preserve">O </w:t>
      </w:r>
      <w:r w:rsidR="00447933">
        <w:rPr>
          <w:lang w:val="pt-BR"/>
        </w:rPr>
        <w:t>N</w:t>
      </w:r>
      <w:r w:rsidR="00612DBF">
        <w:rPr>
          <w:lang w:val="pt-BR"/>
        </w:rPr>
        <w:t xml:space="preserve">ome ubíquo é um temo latim </w:t>
      </w:r>
      <w:r w:rsidR="00612DBF" w:rsidRPr="00612DBF">
        <w:rPr>
          <w:i/>
          <w:lang w:val="pt-BR"/>
        </w:rPr>
        <w:t>ubiquu</w:t>
      </w:r>
      <w:r w:rsidR="00612DBF">
        <w:rPr>
          <w:i/>
          <w:lang w:val="pt-BR"/>
        </w:rPr>
        <w:t xml:space="preserve"> </w:t>
      </w:r>
      <w:r>
        <w:rPr>
          <w:lang w:val="pt-BR"/>
        </w:rPr>
        <w:t xml:space="preserve"> </w:t>
      </w:r>
      <w:r w:rsidR="00612DBF">
        <w:rPr>
          <w:lang w:val="pt-BR"/>
        </w:rPr>
        <w:t>que está ou pode esta em toda parte ao mesmo tempo ( Dicionario Michaelis)</w:t>
      </w:r>
      <w:r w:rsidR="00E44BF7">
        <w:rPr>
          <w:lang w:val="pt-BR"/>
        </w:rPr>
        <w:t>[8]</w:t>
      </w:r>
      <w:r w:rsidR="00612DBF">
        <w:rPr>
          <w:lang w:val="pt-BR"/>
        </w:rPr>
        <w:t>.</w:t>
      </w:r>
    </w:p>
    <w:p w:rsidR="003946BA" w:rsidRDefault="0005461C" w:rsidP="005A0628">
      <w:pPr>
        <w:pStyle w:val="Corpodetexto1"/>
        <w:ind w:firstLine="0"/>
        <w:rPr>
          <w:lang w:val="pt-BR"/>
        </w:rPr>
      </w:pPr>
      <w:r>
        <w:rPr>
          <w:lang w:val="pt-BR"/>
        </w:rPr>
        <w:t>Em décadas atrás,</w:t>
      </w:r>
      <w:r w:rsidR="00DE1059">
        <w:rPr>
          <w:lang w:val="pt-BR"/>
        </w:rPr>
        <w:t xml:space="preserve"> o conceito de ubiquidade foi criado por Mark Waiser um cientista da Xerox PARC</w:t>
      </w:r>
      <w:r w:rsidR="00E40621">
        <w:rPr>
          <w:lang w:val="pt-BR"/>
        </w:rPr>
        <w:t xml:space="preserve"> onde imag</w:t>
      </w:r>
      <w:r w:rsidR="00E40621">
        <w:rPr>
          <w:lang w:val="pt-BR"/>
        </w:rPr>
        <w:t>i</w:t>
      </w:r>
      <w:r w:rsidR="00E40621">
        <w:rPr>
          <w:lang w:val="pt-BR"/>
        </w:rPr>
        <w:t>nou como objetos com capacidade computacional poder</w:t>
      </w:r>
      <w:r w:rsidR="00E40621">
        <w:rPr>
          <w:lang w:val="pt-BR"/>
        </w:rPr>
        <w:t>i</w:t>
      </w:r>
      <w:r w:rsidR="00E40621">
        <w:rPr>
          <w:lang w:val="pt-BR"/>
        </w:rPr>
        <w:t>am interagir de forma oculta em um ambiente para facil</w:t>
      </w:r>
      <w:r w:rsidR="00E40621">
        <w:rPr>
          <w:lang w:val="pt-BR"/>
        </w:rPr>
        <w:t>i</w:t>
      </w:r>
      <w:r w:rsidR="00E40621">
        <w:rPr>
          <w:lang w:val="pt-BR"/>
        </w:rPr>
        <w:t>tar na realização de tarefas diarias</w:t>
      </w:r>
      <w:r w:rsidR="00DE1059">
        <w:rPr>
          <w:lang w:val="pt-BR"/>
        </w:rPr>
        <w:t>, na epoca</w:t>
      </w:r>
      <w:r>
        <w:rPr>
          <w:lang w:val="pt-BR"/>
        </w:rPr>
        <w:t xml:space="preserve"> os comput</w:t>
      </w:r>
      <w:r>
        <w:rPr>
          <w:lang w:val="pt-BR"/>
        </w:rPr>
        <w:t>a</w:t>
      </w:r>
      <w:r>
        <w:rPr>
          <w:lang w:val="pt-BR"/>
        </w:rPr>
        <w:t>dores eram gigantes com sistemas operacionais mono-tarefas onde essa tarefa era executada ate o final, no final da década de 70 surgiu ambientes com sistemas multi-tarefa com um único processador, mas com escaloname</w:t>
      </w:r>
      <w:r>
        <w:rPr>
          <w:lang w:val="pt-BR"/>
        </w:rPr>
        <w:t>n</w:t>
      </w:r>
      <w:r>
        <w:rPr>
          <w:lang w:val="pt-BR"/>
        </w:rPr>
        <w:t xml:space="preserve">to de tarefas onde surgiu </w:t>
      </w:r>
      <w:r w:rsidR="00863FE4">
        <w:rPr>
          <w:lang w:val="pt-BR"/>
        </w:rPr>
        <w:t>o conceito de centro de proce</w:t>
      </w:r>
      <w:r w:rsidR="00863FE4">
        <w:rPr>
          <w:lang w:val="pt-BR"/>
        </w:rPr>
        <w:t>s</w:t>
      </w:r>
      <w:r w:rsidR="00863FE4">
        <w:rPr>
          <w:lang w:val="pt-BR"/>
        </w:rPr>
        <w:t xml:space="preserve">samento de dados, dando o surgimento dos computadores pessoais com sistemas multi-tarefas, a partir da década de </w:t>
      </w:r>
      <w:r w:rsidR="00863FE4">
        <w:rPr>
          <w:lang w:val="pt-BR"/>
        </w:rPr>
        <w:lastRenderedPageBreak/>
        <w:t xml:space="preserve">90 esses computadores passam a ficar ligados em rede, mesma rede global chamada internet. </w:t>
      </w:r>
    </w:p>
    <w:p w:rsidR="00863FE4" w:rsidRDefault="0005461C" w:rsidP="005A0628">
      <w:pPr>
        <w:pStyle w:val="Corpodetexto1"/>
        <w:ind w:firstLine="0"/>
        <w:rPr>
          <w:lang w:val="pt-BR"/>
        </w:rPr>
      </w:pPr>
      <w:r>
        <w:rPr>
          <w:lang w:val="pt-BR"/>
        </w:rPr>
        <w:t xml:space="preserve"> </w:t>
      </w:r>
    </w:p>
    <w:p w:rsidR="005F7307" w:rsidRDefault="00863FE4" w:rsidP="00487643">
      <w:pPr>
        <w:pStyle w:val="Corpodetexto1"/>
      </w:pPr>
      <w:r>
        <w:fldChar w:fldCharType="begin"/>
      </w:r>
      <w:r>
        <w:instrText xml:space="preserve"> INCLUDEPICTURE "http://ec-corp.com.br/7hot/wp-content/uploads/2013/05/Ubiquitous-Computing-.jpg" \* MERGEFORMATINET </w:instrText>
      </w:r>
      <w:r>
        <w:fldChar w:fldCharType="separate"/>
      </w:r>
      <w:r w:rsidR="00222B6F">
        <w:fldChar w:fldCharType="begin"/>
      </w:r>
      <w:r w:rsidR="00222B6F">
        <w:instrText xml:space="preserve"> INCLUDEPICTURE  "http://ec-corp.com.br/7hot/wp-content/uploads/2013/05/Ubiquitous-Computing-.jpg" \* MERGEFORMATINET </w:instrText>
      </w:r>
      <w:r w:rsidR="00222B6F">
        <w:fldChar w:fldCharType="separate"/>
      </w:r>
      <w:r w:rsidR="00C1347E">
        <w:fldChar w:fldCharType="begin"/>
      </w:r>
      <w:r w:rsidR="00C1347E">
        <w:instrText xml:space="preserve"> INCLUDEPICTURE  "http://ec-corp.com.br/7hot/wp-content/uploads/2013/05/Ubiquitous-Computing-.jpg" \* MERGEFORMATINET </w:instrText>
      </w:r>
      <w:r w:rsidR="00C1347E">
        <w:fldChar w:fldCharType="separate"/>
      </w:r>
      <w:r w:rsidR="008650B7">
        <w:fldChar w:fldCharType="begin"/>
      </w:r>
      <w:r w:rsidR="008650B7">
        <w:instrText xml:space="preserve"> INCLUDEPICTURE  "http://ec-corp.com.br/7hot/wp-content/uploads/2013/05/Ubiquitous-Computing-.jpg" \* MERGEFORMATINET </w:instrText>
      </w:r>
      <w:r w:rsidR="008650B7">
        <w:fldChar w:fldCharType="separate"/>
      </w:r>
      <w:r w:rsidR="00DA42A8">
        <w:fldChar w:fldCharType="begin"/>
      </w:r>
      <w:r w:rsidR="00DA42A8">
        <w:instrText xml:space="preserve"> </w:instrText>
      </w:r>
      <w:r w:rsidR="00DA42A8">
        <w:instrText>INCLUDEPICTURE  "http://ec-corp.com.br/7hot/wp-content/uploads/2013/05/Ubiquitous-Computing-.jpg" \* MERGEFORMATINET</w:instrText>
      </w:r>
      <w:r w:rsidR="00DA42A8">
        <w:instrText xml:space="preserve"> </w:instrText>
      </w:r>
      <w:r w:rsidR="00DA42A8">
        <w:fldChar w:fldCharType="separate"/>
      </w:r>
      <w:r w:rsidR="009649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125.25pt">
            <v:imagedata r:id="rId14" r:href="rId15"/>
          </v:shape>
        </w:pict>
      </w:r>
      <w:r w:rsidR="00DA42A8">
        <w:fldChar w:fldCharType="end"/>
      </w:r>
      <w:r w:rsidR="008650B7">
        <w:fldChar w:fldCharType="end"/>
      </w:r>
      <w:r w:rsidR="00C1347E">
        <w:fldChar w:fldCharType="end"/>
      </w:r>
      <w:r w:rsidR="00222B6F">
        <w:fldChar w:fldCharType="end"/>
      </w:r>
      <w:r>
        <w:fldChar w:fldCharType="end"/>
      </w:r>
    </w:p>
    <w:p w:rsidR="00327B62" w:rsidRPr="00F65C1B" w:rsidRDefault="004721D2" w:rsidP="00487643">
      <w:pPr>
        <w:pStyle w:val="Corpodetexto1"/>
        <w:rPr>
          <w:rFonts w:ascii="Courier New" w:hAnsi="Courier New" w:cs="Courier New"/>
        </w:rPr>
      </w:pPr>
      <w:r w:rsidRPr="00F65C1B">
        <w:rPr>
          <w:rFonts w:ascii="Courier New" w:hAnsi="Courier New" w:cs="Courier New"/>
        </w:rPr>
        <w:t>Figura 1</w:t>
      </w:r>
      <w:r w:rsidR="005E2B41" w:rsidRPr="00F65C1B">
        <w:rPr>
          <w:rFonts w:ascii="Courier New" w:hAnsi="Courier New" w:cs="Courier New"/>
        </w:rPr>
        <w:t xml:space="preserve"> - C</w:t>
      </w:r>
      <w:r w:rsidR="00920DE2" w:rsidRPr="00F65C1B">
        <w:rPr>
          <w:rFonts w:ascii="Courier New" w:hAnsi="Courier New" w:cs="Courier New"/>
        </w:rPr>
        <w:t>onectividade</w:t>
      </w:r>
    </w:p>
    <w:p w:rsidR="003946BA" w:rsidRDefault="003946BA" w:rsidP="00487643">
      <w:pPr>
        <w:pStyle w:val="Corpodetexto1"/>
      </w:pPr>
    </w:p>
    <w:p w:rsidR="006E6B9E" w:rsidRDefault="006E6B9E" w:rsidP="00487643">
      <w:pPr>
        <w:pStyle w:val="Corpodetexto1"/>
      </w:pPr>
      <w:r>
        <w:t>A Computação ubiqua  coloca a computação em var</w:t>
      </w:r>
      <w:r>
        <w:t>i</w:t>
      </w:r>
      <w:r>
        <w:t>os niveis da sociedade, não como foco principal, isto é</w:t>
      </w:r>
      <w:r w:rsidR="00377BD2">
        <w:t xml:space="preserve">  for</w:t>
      </w:r>
      <w:r>
        <w:t>a  de seu verdadeiro cumprimento de suas tarefas.</w:t>
      </w:r>
    </w:p>
    <w:p w:rsidR="00E72155" w:rsidRDefault="006E6B9E" w:rsidP="00487643">
      <w:pPr>
        <w:pStyle w:val="Corpodetexto1"/>
      </w:pPr>
      <w:r>
        <w:t>O termo “Ubiquo” exprime que computadores como a computação estaram presents em qualquer lugar, diferente da realidade virtual onde usuarios são inseridos em um mundo gerados dentro do computador, o principal objet</w:t>
      </w:r>
      <w:r>
        <w:t>i</w:t>
      </w:r>
      <w:r>
        <w:t>vo e mover computadores do foco central dos usuarios  para o mundo invisível, com isso vai trazer uma grande mudança com o atual problema de sobrecarga de i</w:t>
      </w:r>
      <w:r>
        <w:t>n</w:t>
      </w:r>
      <w:r>
        <w:t>formação.</w:t>
      </w:r>
      <w:r w:rsidR="00E72155">
        <w:t xml:space="preserve"> </w:t>
      </w:r>
    </w:p>
    <w:p w:rsidR="00E72155" w:rsidRDefault="00E72155" w:rsidP="00487643">
      <w:pPr>
        <w:pStyle w:val="Corpodetexto1"/>
      </w:pPr>
    </w:p>
    <w:p w:rsidR="00E72155" w:rsidRDefault="00E72155" w:rsidP="00487643">
      <w:pPr>
        <w:pStyle w:val="Corpodetexto1"/>
      </w:pPr>
      <w:r>
        <w:fldChar w:fldCharType="begin"/>
      </w:r>
      <w:r>
        <w:instrText xml:space="preserve"> INCLUDEPICTURE "http://renatosiqueira.typepad.com/.a/6a00e54efcf9768834013484272d6a970c-800wi" \* MERGEFORMATINET </w:instrText>
      </w:r>
      <w:r>
        <w:fldChar w:fldCharType="separate"/>
      </w:r>
      <w:r w:rsidR="00222B6F">
        <w:fldChar w:fldCharType="begin"/>
      </w:r>
      <w:r w:rsidR="00222B6F">
        <w:instrText xml:space="preserve"> INCLUDEPICTURE  "http://renatosiqueira.typepad.com/.a/6a00e54efcf9768834013484272d6a970c-800wi" \* MERGEFORMATINET </w:instrText>
      </w:r>
      <w:r w:rsidR="00222B6F">
        <w:fldChar w:fldCharType="separate"/>
      </w:r>
      <w:r w:rsidR="00C1347E">
        <w:fldChar w:fldCharType="begin"/>
      </w:r>
      <w:r w:rsidR="00C1347E">
        <w:instrText xml:space="preserve"> INCLUDEPICTURE  "http://renatosiqueira.typepad.com/.a/6a00e54efcf9768834013484272d6a970c-800wi" \* MERGEFORMATINET </w:instrText>
      </w:r>
      <w:r w:rsidR="00C1347E">
        <w:fldChar w:fldCharType="separate"/>
      </w:r>
      <w:r w:rsidR="008650B7">
        <w:fldChar w:fldCharType="begin"/>
      </w:r>
      <w:r w:rsidR="008650B7">
        <w:instrText xml:space="preserve"> INCLUDEPICTURE  "http://renatosiqueira.typepad.com/.a/6a00e54efcf9768834013484272d6a970c-800wi" \* MERGEFORMATINET </w:instrText>
      </w:r>
      <w:r w:rsidR="008650B7">
        <w:fldChar w:fldCharType="separate"/>
      </w:r>
      <w:r w:rsidR="00DA42A8">
        <w:fldChar w:fldCharType="begin"/>
      </w:r>
      <w:r w:rsidR="00DA42A8">
        <w:instrText xml:space="preserve"> </w:instrText>
      </w:r>
      <w:r w:rsidR="00DA42A8">
        <w:instrText>INCL</w:instrText>
      </w:r>
      <w:r w:rsidR="00DA42A8">
        <w:instrText>UDEPICTURE  "http://renatosiqueira.typepad.com/.a/6a00e54efcf9768834013484272d6a970c-800wi" \* MERGEFORMATINET</w:instrText>
      </w:r>
      <w:r w:rsidR="00DA42A8">
        <w:instrText xml:space="preserve"> </w:instrText>
      </w:r>
      <w:r w:rsidR="00DA42A8">
        <w:fldChar w:fldCharType="separate"/>
      </w:r>
      <w:r w:rsidR="00964903">
        <w:pict>
          <v:shape id="_x0000_i1026" type="#_x0000_t75" alt="" style="width:201.75pt;height:167.25pt">
            <v:imagedata r:id="rId16" r:href="rId17"/>
          </v:shape>
        </w:pict>
      </w:r>
      <w:r w:rsidR="00DA42A8">
        <w:fldChar w:fldCharType="end"/>
      </w:r>
      <w:r w:rsidR="008650B7">
        <w:fldChar w:fldCharType="end"/>
      </w:r>
      <w:r w:rsidR="00C1347E">
        <w:fldChar w:fldCharType="end"/>
      </w:r>
      <w:r w:rsidR="00222B6F">
        <w:fldChar w:fldCharType="end"/>
      </w:r>
      <w:r>
        <w:fldChar w:fldCharType="end"/>
      </w:r>
    </w:p>
    <w:p w:rsidR="00327B62" w:rsidRPr="00F65C1B" w:rsidRDefault="004721D2" w:rsidP="00487643">
      <w:pPr>
        <w:pStyle w:val="Corpodetexto1"/>
        <w:rPr>
          <w:rFonts w:ascii="Courier New" w:hAnsi="Courier New" w:cs="Courier New"/>
        </w:rPr>
      </w:pPr>
      <w:r w:rsidRPr="00F65C1B">
        <w:rPr>
          <w:rFonts w:ascii="Courier New" w:hAnsi="Courier New" w:cs="Courier New"/>
        </w:rPr>
        <w:t>Figura 2</w:t>
      </w:r>
      <w:r w:rsidR="003314BD" w:rsidRPr="00F65C1B">
        <w:rPr>
          <w:rFonts w:ascii="Courier New" w:hAnsi="Courier New" w:cs="Courier New"/>
        </w:rPr>
        <w:t xml:space="preserve"> – Dispositivos</w:t>
      </w:r>
    </w:p>
    <w:p w:rsidR="003946BA" w:rsidRDefault="003946BA" w:rsidP="00487643">
      <w:pPr>
        <w:pStyle w:val="Corpodetexto1"/>
      </w:pPr>
    </w:p>
    <w:p w:rsidR="00533D9E" w:rsidRDefault="00533D9E" w:rsidP="00487643">
      <w:pPr>
        <w:pStyle w:val="Corpodetexto1"/>
      </w:pPr>
    </w:p>
    <w:p w:rsidR="003314BD" w:rsidRDefault="004721D2" w:rsidP="00487643">
      <w:pPr>
        <w:pStyle w:val="Titulo"/>
        <w:numPr>
          <w:ilvl w:val="0"/>
          <w:numId w:val="1"/>
        </w:numPr>
      </w:pPr>
      <w:r w:rsidRPr="0020119A">
        <w:rPr>
          <w:lang w:val="pt-BR"/>
        </w:rPr>
        <w:lastRenderedPageBreak/>
        <w:t>MARK WAISER</w:t>
      </w:r>
      <w:r w:rsidR="00D73F45">
        <w:rPr>
          <w:lang w:val="pt-BR"/>
        </w:rPr>
        <w:t>.</w:t>
      </w:r>
    </w:p>
    <w:p w:rsidR="00E72155" w:rsidRDefault="00E72155" w:rsidP="00533D9E">
      <w:pPr>
        <w:pStyle w:val="Corpodetexto1"/>
        <w:ind w:firstLine="0"/>
      </w:pPr>
      <w:r>
        <w:t>Mark Waiser (2008), Mais importante , computadores onipresentes irá ajudar a superar o problema da sobreca</w:t>
      </w:r>
      <w:r>
        <w:t>r</w:t>
      </w:r>
      <w:r>
        <w:t>ga de informações.</w:t>
      </w:r>
    </w:p>
    <w:p w:rsidR="00E72155" w:rsidRDefault="00E72155" w:rsidP="00533D9E">
      <w:pPr>
        <w:pStyle w:val="Corpodetexto1"/>
        <w:ind w:firstLine="0"/>
      </w:pPr>
      <w:r>
        <w:t>Hà mais informações disponivel ao nosso alcance durante um passeio na floresta  do que  em qualquer sistema de computador, mas as pessoas acham uma caminhada entre as arvores relaxante e computadores frustantes.</w:t>
      </w:r>
    </w:p>
    <w:p w:rsidR="00E72155" w:rsidRDefault="00E72155" w:rsidP="00533D9E">
      <w:pPr>
        <w:pStyle w:val="Corpodetexto1"/>
        <w:ind w:firstLine="0"/>
      </w:pPr>
      <w:r>
        <w:t>Maquinas que se encaixam no ambiente humaem vez de forçando  entrar neles vai fazer usando um computador tão refrescante como dar um passeio na floresta.</w:t>
      </w:r>
    </w:p>
    <w:p w:rsidR="00E72155" w:rsidRDefault="00E72155" w:rsidP="00533D9E">
      <w:pPr>
        <w:pStyle w:val="Corpodetexto1"/>
        <w:ind w:firstLine="0"/>
      </w:pPr>
      <w:r w:rsidRPr="002E3853">
        <w:rPr>
          <w:rStyle w:val="nfase"/>
          <w:rFonts w:ascii="Times New Roman" w:hAnsi="Times New Roman"/>
          <w:i w:val="0"/>
          <w:shd w:val="clear" w:color="auto" w:fill="FFFFFF"/>
        </w:rPr>
        <w:t>As tecnologias mais profundas e duradouras são aquelas que desaparecem. Elas dissipam-se nas coisas do dia a dia até tornarem-se indis</w:t>
      </w:r>
      <w:r>
        <w:rPr>
          <w:rStyle w:val="nfase"/>
          <w:rFonts w:ascii="Times New Roman" w:hAnsi="Times New Roman"/>
          <w:i w:val="0"/>
          <w:shd w:val="clear" w:color="auto" w:fill="FFFFFF"/>
        </w:rPr>
        <w:t>tingüíveis.</w:t>
      </w:r>
    </w:p>
    <w:p w:rsidR="00070F1C" w:rsidRDefault="006E6B9E" w:rsidP="00533D9E">
      <w:pPr>
        <w:pStyle w:val="Corpodetexto1"/>
        <w:ind w:firstLine="0"/>
      </w:pPr>
      <w:r>
        <w:t>Mark Waiser, nasceu em 23 de julho  de 1952 em illinos nos estados unidos, conhecido como o pai da computação ubiqua na publicação do artigo, a computação no seculo 21 no final dos anos 80. Morreu em 27 de abril de 1999 vitima de um cancer gastrico.</w:t>
      </w:r>
    </w:p>
    <w:p w:rsidR="004721D2" w:rsidRDefault="004721D2" w:rsidP="00487643">
      <w:pPr>
        <w:pStyle w:val="Corpodetexto1"/>
      </w:pPr>
    </w:p>
    <w:p w:rsidR="006E6B9E" w:rsidRDefault="00070F1C" w:rsidP="00487643">
      <w:pPr>
        <w:pStyle w:val="Corpodetexto1"/>
      </w:pPr>
      <w:r w:rsidRPr="00070F1C">
        <w:t xml:space="preserve"> </w:t>
      </w:r>
      <w:r>
        <w:fldChar w:fldCharType="begin"/>
      </w:r>
      <w:r>
        <w:instrText xml:space="preserve"> INCLUDEPICTURE "http://image.slidesharecdn.com/markweiserfinal-120616131525-phpapp02/95/mark-weiser-1-728.jpg?cb=1339852812" \* MERGEFORMATINET </w:instrText>
      </w:r>
      <w:r>
        <w:fldChar w:fldCharType="separate"/>
      </w:r>
      <w:r w:rsidR="00222B6F">
        <w:fldChar w:fldCharType="begin"/>
      </w:r>
      <w:r w:rsidR="00222B6F">
        <w:instrText xml:space="preserve"> INCLUDEPICTURE  "http://image.slidesharecdn.com/markweiserfinal-120616131525-phpapp02/95/mark-weiser-1-728.jpg?cb=1339852812" \* MERGEFORMATINET </w:instrText>
      </w:r>
      <w:r w:rsidR="00222B6F">
        <w:fldChar w:fldCharType="separate"/>
      </w:r>
      <w:r w:rsidR="00C1347E">
        <w:fldChar w:fldCharType="begin"/>
      </w:r>
      <w:r w:rsidR="00C1347E">
        <w:instrText xml:space="preserve"> INCLUDEPICTURE  "http://image.slidesharecdn.com/markweiserfinal-120616131525-phpapp02/95/mark-weiser-1-728.jpg?cb=1339852812" \* MERGEFORMATINET </w:instrText>
      </w:r>
      <w:r w:rsidR="00C1347E">
        <w:fldChar w:fldCharType="separate"/>
      </w:r>
      <w:r w:rsidR="008650B7">
        <w:fldChar w:fldCharType="begin"/>
      </w:r>
      <w:r w:rsidR="008650B7">
        <w:instrText xml:space="preserve"> INCLUDEPICTURE  "http://image.slidesharecdn.com/markweiserfinal-120616131525-phpapp02/95/mark-weiser-1-728.jpg?cb=1339852812" \* MERGEFORMATINET </w:instrText>
      </w:r>
      <w:r w:rsidR="008650B7">
        <w:fldChar w:fldCharType="separate"/>
      </w:r>
      <w:r w:rsidR="00DA42A8">
        <w:fldChar w:fldCharType="begin"/>
      </w:r>
      <w:r w:rsidR="00DA42A8">
        <w:instrText xml:space="preserve"> </w:instrText>
      </w:r>
      <w:r w:rsidR="00DA42A8">
        <w:instrText>INCLUDEPICTURE  "http://image.slidesharecdn.com/markweiserfinal-120616131525-phpapp02/95/mark-weiser-1-728.jpg?cb=1339852812" \* MERGEFORMATINET</w:instrText>
      </w:r>
      <w:r w:rsidR="00DA42A8">
        <w:instrText xml:space="preserve"> </w:instrText>
      </w:r>
      <w:r w:rsidR="00DA42A8">
        <w:fldChar w:fldCharType="separate"/>
      </w:r>
      <w:r w:rsidR="00964903">
        <w:pict>
          <v:shape id="_x0000_i1027" type="#_x0000_t75" alt="Mark Weiser(1952 - 1999) " style="width:150.75pt;height:131.25pt">
            <v:imagedata r:id="rId18" r:href="rId19"/>
          </v:shape>
        </w:pict>
      </w:r>
      <w:r w:rsidR="00DA42A8">
        <w:fldChar w:fldCharType="end"/>
      </w:r>
      <w:r w:rsidR="008650B7">
        <w:fldChar w:fldCharType="end"/>
      </w:r>
      <w:r w:rsidR="00C1347E">
        <w:fldChar w:fldCharType="end"/>
      </w:r>
      <w:r w:rsidR="00222B6F">
        <w:fldChar w:fldCharType="end"/>
      </w:r>
      <w:r>
        <w:fldChar w:fldCharType="end"/>
      </w:r>
    </w:p>
    <w:p w:rsidR="00070F1C" w:rsidRPr="00F65C1B" w:rsidRDefault="004721D2" w:rsidP="00487643">
      <w:pPr>
        <w:pStyle w:val="Corpodetexto1"/>
        <w:rPr>
          <w:rFonts w:ascii="Courier New" w:hAnsi="Courier New" w:cs="Courier New"/>
        </w:rPr>
      </w:pPr>
      <w:r w:rsidRPr="00F65C1B">
        <w:rPr>
          <w:rFonts w:ascii="Courier New" w:hAnsi="Courier New" w:cs="Courier New"/>
        </w:rPr>
        <w:t>Figura 3</w:t>
      </w:r>
      <w:r w:rsidR="00920DE2" w:rsidRPr="00F65C1B">
        <w:rPr>
          <w:rFonts w:ascii="Courier New" w:hAnsi="Courier New" w:cs="Courier New"/>
        </w:rPr>
        <w:t xml:space="preserve"> – Mark Weiser</w:t>
      </w:r>
    </w:p>
    <w:p w:rsidR="00A408ED" w:rsidRDefault="00A408ED" w:rsidP="00487643">
      <w:pPr>
        <w:pStyle w:val="Corpodetexto1"/>
      </w:pPr>
    </w:p>
    <w:p w:rsidR="00E72155" w:rsidRDefault="00A078FE" w:rsidP="00487643">
      <w:pPr>
        <w:pStyle w:val="Corpodetexto1"/>
      </w:pPr>
      <w:r>
        <w:t>Waiser comecou suas pesquisas em 1988 onde  a tecnologia da epoca não suportava a sua visão, onde ele focou nas caracteristicas da computação ubiqua, nece</w:t>
      </w:r>
      <w:r>
        <w:t>s</w:t>
      </w:r>
      <w:r>
        <w:t>sidade de uma infraestrutura altamente sofisticada, acesso a dados em banda larga e a recursos computacionais em qualquer ponto da rede, algums aspectos precisam mudra para ajudar com que a computação unbiqua se torne rea</w:t>
      </w:r>
      <w:r>
        <w:t>l</w:t>
      </w:r>
      <w:r>
        <w:t>idade, qual seria a infraestrutura necessaria para viabilizar a computação ubiqua essa infraestrutura pode ser constr</w:t>
      </w:r>
      <w:r>
        <w:t>u</w:t>
      </w:r>
      <w:r>
        <w:t>ida a partir da já existente, e preciso analizar aspectos de usabilidade que atualmente impede com que  se torne realidade, com alargura de banda existente é suficiente para permitir que centenas de dispositivos sejam capazes de se comunicar uns com os outros, no aspect da mob</w:t>
      </w:r>
      <w:r>
        <w:t>i</w:t>
      </w:r>
      <w:r>
        <w:t>lidade onde usuarios têm que ter computadores portateis, com acesso sem fio em qualquer lugar</w:t>
      </w:r>
    </w:p>
    <w:p w:rsidR="000E07B8" w:rsidRDefault="000E07B8" w:rsidP="00487643">
      <w:pPr>
        <w:pStyle w:val="Corpodetexto1"/>
      </w:pPr>
    </w:p>
    <w:p w:rsidR="00070F1C" w:rsidRDefault="00E72155" w:rsidP="00487643">
      <w:pPr>
        <w:pStyle w:val="Corpodetexto1"/>
      </w:pPr>
      <w:r>
        <w:t xml:space="preserve">Com a proliferação dos dispositivos moveis e imoveis promete mais que uma computação disponivela qualquer momentoem qualquer lugar, sugere novas interações com acesso constante a informações e recursos de computação ubiqua requer nocões em grande escala tanto em grande quantidade de usuarios  e dispositivos distribuidos no espaço fisico a medida que a computação não fica restrita a um desktop a pesquisa em tecnologia mais </w:t>
      </w:r>
      <w:r w:rsidR="0040587A">
        <w:t>adequaas é extremamente importante para o sucesso das aplicações ubiquas, os recursos disponiveis não são o suficiente para tornar de fato em realidade, e mostrar os beneficios a serem realizados a medida que a computação vem sendo extremamente necessaria que of</w:t>
      </w:r>
      <w:r w:rsidR="004721D2">
        <w:t>erecem atividades de lon</w:t>
      </w:r>
      <w:r w:rsidR="0040587A">
        <w:t>ga duração</w:t>
      </w:r>
      <w:r>
        <w:t xml:space="preserve">                </w:t>
      </w:r>
    </w:p>
    <w:p w:rsidR="00A408ED" w:rsidRDefault="006D4620" w:rsidP="00487643">
      <w:pPr>
        <w:pStyle w:val="Corpodetexto1"/>
        <w:rPr>
          <w:rStyle w:val="nfase"/>
          <w:rFonts w:ascii="Times New Roman" w:hAnsi="Times New Roman"/>
          <w:i w:val="0"/>
          <w:shd w:val="clear" w:color="auto" w:fill="FFFFFF"/>
        </w:rPr>
      </w:pPr>
      <w:r>
        <w:rPr>
          <w:rStyle w:val="nfase"/>
          <w:rFonts w:ascii="Times New Roman" w:hAnsi="Times New Roman"/>
          <w:i w:val="0"/>
          <w:shd w:val="clear" w:color="auto" w:fill="FFFFFF"/>
        </w:rPr>
        <w:t>Quando falamos de computação ubiqua devemos e</w:t>
      </w:r>
      <w:r>
        <w:rPr>
          <w:rStyle w:val="nfase"/>
          <w:rFonts w:ascii="Times New Roman" w:hAnsi="Times New Roman"/>
          <w:i w:val="0"/>
          <w:shd w:val="clear" w:color="auto" w:fill="FFFFFF"/>
        </w:rPr>
        <w:t>n</w:t>
      </w:r>
      <w:r>
        <w:rPr>
          <w:rStyle w:val="nfase"/>
          <w:rFonts w:ascii="Times New Roman" w:hAnsi="Times New Roman"/>
          <w:i w:val="0"/>
          <w:shd w:val="clear" w:color="auto" w:fill="FFFFFF"/>
        </w:rPr>
        <w:t>tender que a sua proposta e que haja para cada tarefa realizada nos diferêntes  ambientes, um dispositivo co</w:t>
      </w:r>
      <w:r>
        <w:rPr>
          <w:rStyle w:val="nfase"/>
          <w:rFonts w:ascii="Times New Roman" w:hAnsi="Times New Roman"/>
          <w:i w:val="0"/>
          <w:shd w:val="clear" w:color="auto" w:fill="FFFFFF"/>
        </w:rPr>
        <w:t>m</w:t>
      </w:r>
      <w:r>
        <w:rPr>
          <w:rStyle w:val="nfase"/>
          <w:rFonts w:ascii="Times New Roman" w:hAnsi="Times New Roman"/>
          <w:i w:val="0"/>
          <w:shd w:val="clear" w:color="auto" w:fill="FFFFFF"/>
        </w:rPr>
        <w:t>putacional difere que o gerenciamento nos requisitos de conexão e aplicação desses dispositivos ocorra o mais rapido e facil possivel. Pode ser que dentro de uma sala de aula aonde o principal objetivo e realizer anotações e acessar web, um tablet ou um ultrabook possa attender melhor as necessidades dos alunos de que um des</w:t>
      </w:r>
      <w:r>
        <w:rPr>
          <w:rStyle w:val="nfase"/>
          <w:rFonts w:ascii="Times New Roman" w:hAnsi="Times New Roman"/>
          <w:i w:val="0"/>
          <w:shd w:val="clear" w:color="auto" w:fill="FFFFFF"/>
        </w:rPr>
        <w:t>k</w:t>
      </w:r>
      <w:r>
        <w:rPr>
          <w:rStyle w:val="nfase"/>
          <w:rFonts w:ascii="Times New Roman" w:hAnsi="Times New Roman"/>
          <w:i w:val="0"/>
          <w:shd w:val="clear" w:color="auto" w:fill="FFFFFF"/>
        </w:rPr>
        <w:t>top.mais se houver essa diversidade de hardware como programar aplicações gerenciaveis e interconectados umas com as outras.( WAISER</w:t>
      </w:r>
      <w:r w:rsidR="00B86354">
        <w:rPr>
          <w:rStyle w:val="nfase"/>
          <w:rFonts w:ascii="Times New Roman" w:hAnsi="Times New Roman"/>
          <w:i w:val="0"/>
          <w:shd w:val="clear" w:color="auto" w:fill="FFFFFF"/>
        </w:rPr>
        <w:t>,</w:t>
      </w:r>
      <w:r>
        <w:rPr>
          <w:rStyle w:val="nfase"/>
          <w:rFonts w:ascii="Times New Roman" w:hAnsi="Times New Roman"/>
          <w:i w:val="0"/>
          <w:shd w:val="clear" w:color="auto" w:fill="FFFFFF"/>
        </w:rPr>
        <w:t xml:space="preserve"> 1991)</w:t>
      </w:r>
    </w:p>
    <w:p w:rsidR="00B85E44" w:rsidRDefault="00B85E44" w:rsidP="00487643">
      <w:pPr>
        <w:pStyle w:val="Corpodetexto1"/>
        <w:rPr>
          <w:rStyle w:val="nfase"/>
          <w:rFonts w:ascii="Times New Roman" w:hAnsi="Times New Roman"/>
          <w:i w:val="0"/>
          <w:shd w:val="clear" w:color="auto" w:fill="FFFFFF"/>
        </w:rPr>
      </w:pPr>
    </w:p>
    <w:p w:rsidR="009A3D69" w:rsidRDefault="009A3D69" w:rsidP="009A3D69">
      <w:pPr>
        <w:pStyle w:val="Titulo"/>
        <w:numPr>
          <w:ilvl w:val="0"/>
          <w:numId w:val="1"/>
        </w:numPr>
      </w:pPr>
      <w:r>
        <w:t>PRINCÍPIOS</w:t>
      </w:r>
      <w:r w:rsidR="00D73F45">
        <w:t>.</w:t>
      </w:r>
    </w:p>
    <w:p w:rsidR="001A7AFD" w:rsidRDefault="001A7AFD" w:rsidP="0084499F">
      <w:pPr>
        <w:pStyle w:val="Corpodetexto1"/>
        <w:ind w:firstLine="0"/>
      </w:pPr>
      <w:r>
        <w:t>Araújo (2001)</w:t>
      </w:r>
      <w:r w:rsidR="0084499F">
        <w:t>[11]</w:t>
      </w:r>
      <w:r>
        <w:t xml:space="preserve">, </w:t>
      </w:r>
      <w:r w:rsidR="00964903">
        <w:t>a computação ubíqua possui algun</w:t>
      </w:r>
      <w:r>
        <w:t xml:space="preserve">s princípios que, entre os quais se destacam três: </w:t>
      </w:r>
    </w:p>
    <w:p w:rsidR="009A3D69" w:rsidRDefault="001A7AFD" w:rsidP="0084499F">
      <w:pPr>
        <w:pStyle w:val="Corpodetexto1"/>
        <w:ind w:firstLine="0"/>
      </w:pPr>
      <w:r>
        <w:sym w:font="Symbol" w:char="F0B7"/>
      </w:r>
      <w:r>
        <w:t xml:space="preserve"> Descentralização: A distribuição dos serviços entre os dispositivos na rede torna cada equipamento responsável por uma tarefa ou mais. Como resultado, é formada uma constante troca de informações, tornando o ambiente inteligente e podendo captar dados deste ou do usuário. Assim é um sistema distribuído. Outro ponto importante é a necessidade de atualizar dispositivos de diferentes c</w:t>
      </w:r>
      <w:r>
        <w:t>a</w:t>
      </w:r>
      <w:r>
        <w:t>pacidades e aspectos, conforme Figura 4. Para isso os servidores devem ser capazes de estabelecer essas diferenças, e possuir grande capacidade de processamento para poder tratar a diversidade de dispositivos.</w:t>
      </w:r>
    </w:p>
    <w:p w:rsidR="001A7AFD" w:rsidRDefault="001A7AFD" w:rsidP="0084499F">
      <w:pPr>
        <w:pStyle w:val="Corpodetexto1"/>
        <w:ind w:firstLine="0"/>
      </w:pPr>
      <w:r>
        <w:sym w:font="Symbol" w:char="F0B7"/>
      </w:r>
      <w:r>
        <w:t xml:space="preserve"> Diversidade: O usuário de um desktop possui atualme</w:t>
      </w:r>
      <w:r>
        <w:t>n</w:t>
      </w:r>
      <w:r>
        <w:t xml:space="preserve">te muitas ferramentas disponíveis para a realização de suas atividades. Eles podem pesquisar na web pelo navegador, criar planilhas eletrônicas, digitar textos, enviar e-mails. Ou seja, diversas funcionalidades num dispositivo e na maioria das vezes, executando uma sobre as outras. O princípio da diversidade defende a ideia de que cada dispositivo pode ter funcionalidades que são </w:t>
      </w:r>
      <w:r>
        <w:lastRenderedPageBreak/>
        <w:t>executadas melhor que em outros aparelhos, conforme Figura 5. Na computação ubíqua, esse aspecto se refere a atender necessidades específicas para usuários particul</w:t>
      </w:r>
      <w:r>
        <w:t>a</w:t>
      </w:r>
      <w:r>
        <w:t>res. Outra concepção da diversidade é poder lidar com arquiteturas distintas de dispositivos, e desenvolvendo tecnologias comuns para plataformas com limitações próprias.</w:t>
      </w:r>
    </w:p>
    <w:p w:rsidR="001A7AFD" w:rsidRDefault="001A7AFD" w:rsidP="0084499F">
      <w:pPr>
        <w:pStyle w:val="Corpodetexto1"/>
        <w:ind w:firstLine="0"/>
        <w:rPr>
          <w:rStyle w:val="nfase"/>
          <w:rFonts w:ascii="Times New Roman" w:hAnsi="Times New Roman"/>
          <w:i w:val="0"/>
          <w:shd w:val="clear" w:color="auto" w:fill="FFFFFF"/>
        </w:rPr>
      </w:pPr>
      <w:r>
        <w:sym w:font="Symbol" w:char="F0B7"/>
      </w:r>
      <w:r>
        <w:t xml:space="preserve"> Conectividade: a computação ubíqua detém a ideia de que aparelhos movam-se juntamente com usuários, ace</w:t>
      </w:r>
      <w:r>
        <w:t>s</w:t>
      </w:r>
      <w:r>
        <w:t>sando todos os serviços disponíveis entre muitas redes heterogêneas, de forma que o utilizador não perceba essa mudança. Para garantir esta mobilidade é imprescindível o uso de padrões de comunicação, que tornem i</w:t>
      </w:r>
      <w:r>
        <w:t>n</w:t>
      </w:r>
      <w:r>
        <w:t>teroperável a troca de informações.</w:t>
      </w:r>
    </w:p>
    <w:p w:rsidR="009A3D69" w:rsidRDefault="009A3D69" w:rsidP="00487643">
      <w:pPr>
        <w:pStyle w:val="Corpodetexto1"/>
        <w:rPr>
          <w:rStyle w:val="nfase"/>
          <w:rFonts w:ascii="Times New Roman" w:hAnsi="Times New Roman"/>
          <w:i w:val="0"/>
          <w:shd w:val="clear" w:color="auto" w:fill="FFFFFF"/>
        </w:rPr>
      </w:pPr>
    </w:p>
    <w:p w:rsidR="00A408ED" w:rsidRDefault="00A408ED" w:rsidP="00487643">
      <w:pPr>
        <w:pStyle w:val="Corpodetexto1"/>
        <w:rPr>
          <w:rStyle w:val="nfase"/>
          <w:rFonts w:ascii="Times New Roman" w:hAnsi="Times New Roman"/>
          <w:i w:val="0"/>
          <w:shd w:val="clear" w:color="auto" w:fill="FFFFFF"/>
        </w:rPr>
      </w:pPr>
    </w:p>
    <w:p w:rsidR="00F854B3" w:rsidRDefault="00F854B3" w:rsidP="00F854B3">
      <w:pPr>
        <w:pStyle w:val="Titulo"/>
        <w:numPr>
          <w:ilvl w:val="0"/>
          <w:numId w:val="1"/>
        </w:numPr>
      </w:pPr>
      <w:r>
        <w:rPr>
          <w:lang w:val="pt-BR"/>
        </w:rPr>
        <w:t>COMPUT</w:t>
      </w:r>
      <w:r w:rsidR="00FF17AC">
        <w:rPr>
          <w:lang w:val="pt-BR"/>
        </w:rPr>
        <w:t>AÇ</w:t>
      </w:r>
      <w:r>
        <w:rPr>
          <w:lang w:val="pt-BR"/>
        </w:rPr>
        <w:t>ÃO MÒVEL</w:t>
      </w:r>
      <w:r w:rsidR="00D73F45">
        <w:rPr>
          <w:lang w:val="pt-BR"/>
        </w:rPr>
        <w:t>.</w:t>
      </w:r>
    </w:p>
    <w:p w:rsidR="00F854B3" w:rsidRDefault="00F854B3" w:rsidP="00487643">
      <w:pPr>
        <w:pStyle w:val="Corpodetexto1"/>
        <w:rPr>
          <w:rStyle w:val="nfase"/>
          <w:rFonts w:ascii="Times New Roman" w:hAnsi="Times New Roman"/>
          <w:i w:val="0"/>
          <w:shd w:val="clear" w:color="auto" w:fill="FFFFFF"/>
        </w:rPr>
      </w:pPr>
      <w:r>
        <w:rPr>
          <w:rStyle w:val="nfase"/>
          <w:rFonts w:ascii="Times New Roman" w:hAnsi="Times New Roman"/>
          <w:i w:val="0"/>
          <w:shd w:val="clear" w:color="auto" w:fill="FFFFFF"/>
        </w:rPr>
        <w:t>È Definida como transportamos os dispositivos de forma facil e pratica utilizando em qualquer lugar  ind</w:t>
      </w:r>
      <w:r>
        <w:rPr>
          <w:rStyle w:val="nfase"/>
          <w:rFonts w:ascii="Times New Roman" w:hAnsi="Times New Roman"/>
          <w:i w:val="0"/>
          <w:shd w:val="clear" w:color="auto" w:fill="FFFFFF"/>
        </w:rPr>
        <w:t>e</w:t>
      </w:r>
      <w:r>
        <w:rPr>
          <w:rStyle w:val="nfase"/>
          <w:rFonts w:ascii="Times New Roman" w:hAnsi="Times New Roman"/>
          <w:i w:val="0"/>
          <w:shd w:val="clear" w:color="auto" w:fill="FFFFFF"/>
        </w:rPr>
        <w:t>pendente de localização, isso é possivel graças a comun</w:t>
      </w:r>
      <w:r>
        <w:rPr>
          <w:rStyle w:val="nfase"/>
          <w:rFonts w:ascii="Times New Roman" w:hAnsi="Times New Roman"/>
          <w:i w:val="0"/>
          <w:shd w:val="clear" w:color="auto" w:fill="FFFFFF"/>
        </w:rPr>
        <w:t>i</w:t>
      </w:r>
      <w:r>
        <w:rPr>
          <w:rStyle w:val="nfase"/>
          <w:rFonts w:ascii="Times New Roman" w:hAnsi="Times New Roman"/>
          <w:i w:val="0"/>
          <w:shd w:val="clear" w:color="auto" w:fill="FFFFFF"/>
        </w:rPr>
        <w:t>cação sem fio</w:t>
      </w:r>
      <w:r w:rsidR="005A3A2B">
        <w:rPr>
          <w:rStyle w:val="nfase"/>
          <w:rFonts w:ascii="Times New Roman" w:hAnsi="Times New Roman"/>
          <w:i w:val="0"/>
          <w:shd w:val="clear" w:color="auto" w:fill="FFFFFF"/>
        </w:rPr>
        <w:t xml:space="preserve"> eliminando a infraestrutura fisica para manter o usuario conectado.</w:t>
      </w:r>
    </w:p>
    <w:p w:rsidR="005A3A2B" w:rsidRDefault="005A3A2B" w:rsidP="00487643">
      <w:pPr>
        <w:pStyle w:val="Corpodetexto1"/>
        <w:rPr>
          <w:rStyle w:val="nfase"/>
          <w:rFonts w:ascii="Times New Roman" w:hAnsi="Times New Roman"/>
          <w:i w:val="0"/>
          <w:shd w:val="clear" w:color="auto" w:fill="FFFFFF"/>
        </w:rPr>
      </w:pPr>
      <w:r>
        <w:rPr>
          <w:rStyle w:val="nfase"/>
          <w:rFonts w:ascii="Times New Roman" w:hAnsi="Times New Roman"/>
          <w:i w:val="0"/>
          <w:shd w:val="clear" w:color="auto" w:fill="FFFFFF"/>
        </w:rPr>
        <w:t>A computação movel surge como a quarta revolução da computação onde passou por varios momentos impo</w:t>
      </w:r>
      <w:r>
        <w:rPr>
          <w:rStyle w:val="nfase"/>
          <w:rFonts w:ascii="Times New Roman" w:hAnsi="Times New Roman"/>
          <w:i w:val="0"/>
          <w:shd w:val="clear" w:color="auto" w:fill="FFFFFF"/>
        </w:rPr>
        <w:t>r</w:t>
      </w:r>
      <w:r>
        <w:rPr>
          <w:rStyle w:val="nfase"/>
          <w:rFonts w:ascii="Times New Roman" w:hAnsi="Times New Roman"/>
          <w:i w:val="0"/>
          <w:shd w:val="clear" w:color="auto" w:fill="FFFFFF"/>
        </w:rPr>
        <w:t>tates, o telegrafo foi um deles, permitia a transferência de palavras atraves do codigo Morse sinais enviados via radio one esse foi o inicio da comunicação sem fio.</w:t>
      </w:r>
      <w:r w:rsidR="00BC3D41" w:rsidRPr="00BC3D41">
        <w:t xml:space="preserve"> </w:t>
      </w:r>
      <w:r w:rsidR="00BC3D41">
        <w:fldChar w:fldCharType="begin"/>
      </w:r>
      <w:r w:rsidR="00BC3D41">
        <w:instrText xml:space="preserve"> INCLUDEPICTURE "http://ideias.org.br/images/uploads/large/large-reservas-por-meio-de-dispositivos-moveis-triplicam-na-booking-com-transacoes-geraram-r-3-bilhoes-em-2012.jpg" \* MERGEFORMATINET </w:instrText>
      </w:r>
      <w:r w:rsidR="00BC3D41">
        <w:fldChar w:fldCharType="separate"/>
      </w:r>
      <w:r w:rsidR="00BC3D41">
        <w:fldChar w:fldCharType="begin"/>
      </w:r>
      <w:r w:rsidR="00BC3D41">
        <w:instrText xml:space="preserve"> INCLUDEPICTURE  "http://ideias.org.br/images/uploads/large/large-reservas-por-meio-de-dispositivos-moveis-triplicam-na-booking-com-transacoes-geraram-r-3-bilhoes-em-2012.jpg" \* MERGEFORMATINET </w:instrText>
      </w:r>
      <w:r w:rsidR="00BC3D41">
        <w:fldChar w:fldCharType="separate"/>
      </w:r>
      <w:r w:rsidR="00BC3D41">
        <w:fldChar w:fldCharType="begin"/>
      </w:r>
      <w:r w:rsidR="00BC3D41">
        <w:instrText xml:space="preserve"> INCLUDEPICTURE  "http://ideias.org.br/images/uploads/large/large-reservas-por-meio-de-dispositivos-moveis-triplicam-na-booking-com-transacoes-geraram-r-3-bilhoes-em-2012.jpg" \* MERGEFORMATINET </w:instrText>
      </w:r>
      <w:r w:rsidR="00BC3D41">
        <w:fldChar w:fldCharType="separate"/>
      </w:r>
      <w:r w:rsidR="008650B7">
        <w:fldChar w:fldCharType="begin"/>
      </w:r>
      <w:r w:rsidR="008650B7">
        <w:instrText xml:space="preserve"> INCLUDEPICTURE  "http://ideias.org.br/images/uploads/large/large-reservas-por-meio-de-dispositivos-moveis-triplicam-na-booking-com-transacoes-geraram-r-3-bilhoes-em-2012.jpg" \* MERGEFORMATINET </w:instrText>
      </w:r>
      <w:r w:rsidR="008650B7">
        <w:fldChar w:fldCharType="separate"/>
      </w:r>
      <w:r w:rsidR="00DA42A8">
        <w:fldChar w:fldCharType="begin"/>
      </w:r>
      <w:r w:rsidR="00DA42A8">
        <w:instrText xml:space="preserve"> </w:instrText>
      </w:r>
      <w:r w:rsidR="00DA42A8">
        <w:instrText>INCLUDEPICTURE  "http://ideias.org.br/images/uploads/large/large-reservas-por-meio-de-dispos</w:instrText>
      </w:r>
      <w:r w:rsidR="00DA42A8">
        <w:instrText>itivos-moveis-triplicam-na-booking-com-transacoes-geraram-r-3-bilhoes-em-2012.jpg" \* MERGEFORMATINET</w:instrText>
      </w:r>
      <w:r w:rsidR="00DA42A8">
        <w:instrText xml:space="preserve"> </w:instrText>
      </w:r>
      <w:r w:rsidR="00DA42A8">
        <w:fldChar w:fldCharType="separate"/>
      </w:r>
      <w:r w:rsidR="00964903">
        <w:pict>
          <v:shape id="_x0000_i1028" type="#_x0000_t75" alt="Reservas por meio de dispositivos móveis triplicam na Booking.com Transações geraram R$ 3 bilhões em 2012" style="width:180pt;height:120pt">
            <v:imagedata r:id="rId20" r:href="rId21"/>
          </v:shape>
        </w:pict>
      </w:r>
      <w:r w:rsidR="00DA42A8">
        <w:fldChar w:fldCharType="end"/>
      </w:r>
      <w:r w:rsidR="008650B7">
        <w:fldChar w:fldCharType="end"/>
      </w:r>
      <w:r w:rsidR="00BC3D41">
        <w:fldChar w:fldCharType="end"/>
      </w:r>
      <w:r w:rsidR="00BC3D41">
        <w:fldChar w:fldCharType="end"/>
      </w:r>
      <w:r w:rsidR="00BC3D41">
        <w:fldChar w:fldCharType="end"/>
      </w:r>
    </w:p>
    <w:p w:rsidR="00BC3D41" w:rsidRPr="00F65C1B" w:rsidRDefault="00BC3D41" w:rsidP="00BC3D41">
      <w:pPr>
        <w:pStyle w:val="Corpodetexto1"/>
        <w:ind w:firstLine="0"/>
        <w:rPr>
          <w:rStyle w:val="nfase"/>
          <w:rFonts w:ascii="Courier New" w:hAnsi="Courier New" w:cs="Courier New"/>
          <w:i w:val="0"/>
          <w:shd w:val="clear" w:color="auto" w:fill="FFFFFF"/>
        </w:rPr>
      </w:pPr>
      <w:r w:rsidRPr="00F65C1B">
        <w:rPr>
          <w:rFonts w:ascii="Courier New" w:hAnsi="Courier New" w:cs="Courier New"/>
        </w:rPr>
        <w:t>Figura 4 – Dispositivos moveis</w:t>
      </w:r>
    </w:p>
    <w:p w:rsidR="005A3A2B" w:rsidRDefault="005A3A2B" w:rsidP="005A3A2B">
      <w:pPr>
        <w:pStyle w:val="Titulo"/>
        <w:numPr>
          <w:ilvl w:val="0"/>
          <w:numId w:val="1"/>
        </w:numPr>
      </w:pPr>
      <w:r>
        <w:rPr>
          <w:lang w:val="pt-BR"/>
        </w:rPr>
        <w:t>COMPUT</w:t>
      </w:r>
      <w:r w:rsidR="00FF17AC">
        <w:rPr>
          <w:lang w:val="pt-BR"/>
        </w:rPr>
        <w:t>AÇ</w:t>
      </w:r>
      <w:r>
        <w:rPr>
          <w:lang w:val="pt-BR"/>
        </w:rPr>
        <w:t>ÃO PERVASIVA</w:t>
      </w:r>
      <w:r w:rsidR="00D73F45">
        <w:rPr>
          <w:lang w:val="pt-BR"/>
        </w:rPr>
        <w:t>.</w:t>
      </w:r>
    </w:p>
    <w:p w:rsidR="005A3A2B" w:rsidRDefault="006D07D7" w:rsidP="00487643">
      <w:pPr>
        <w:pStyle w:val="Corpodetexto1"/>
        <w:rPr>
          <w:rStyle w:val="nfase"/>
          <w:rFonts w:ascii="Times New Roman" w:hAnsi="Times New Roman"/>
          <w:i w:val="0"/>
          <w:shd w:val="clear" w:color="auto" w:fill="FFFFFF"/>
        </w:rPr>
      </w:pPr>
      <w:r>
        <w:rPr>
          <w:rStyle w:val="nfase"/>
          <w:rFonts w:ascii="Times New Roman" w:hAnsi="Times New Roman"/>
          <w:i w:val="0"/>
          <w:shd w:val="clear" w:color="auto" w:fill="FFFFFF"/>
        </w:rPr>
        <w:t xml:space="preserve">Dispositivos e </w:t>
      </w:r>
      <w:r w:rsidR="005A3A2B">
        <w:rPr>
          <w:rStyle w:val="nfase"/>
          <w:rFonts w:ascii="Times New Roman" w:hAnsi="Times New Roman"/>
          <w:i w:val="0"/>
          <w:shd w:val="clear" w:color="auto" w:fill="FFFFFF"/>
        </w:rPr>
        <w:t>Computadores est</w:t>
      </w:r>
      <w:r>
        <w:rPr>
          <w:rStyle w:val="nfase"/>
          <w:rFonts w:ascii="Times New Roman" w:hAnsi="Times New Roman"/>
          <w:i w:val="0"/>
          <w:shd w:val="clear" w:color="auto" w:fill="FFFFFF"/>
        </w:rPr>
        <w:t>ão agragados em um ambiente de forma impercepitivel ao usuario possibilita</w:t>
      </w:r>
      <w:r>
        <w:rPr>
          <w:rStyle w:val="nfase"/>
          <w:rFonts w:ascii="Times New Roman" w:hAnsi="Times New Roman"/>
          <w:i w:val="0"/>
          <w:shd w:val="clear" w:color="auto" w:fill="FFFFFF"/>
        </w:rPr>
        <w:t>n</w:t>
      </w:r>
      <w:r>
        <w:rPr>
          <w:rStyle w:val="nfase"/>
          <w:rFonts w:ascii="Times New Roman" w:hAnsi="Times New Roman"/>
          <w:i w:val="0"/>
          <w:shd w:val="clear" w:color="auto" w:fill="FFFFFF"/>
        </w:rPr>
        <w:t>do a facil locomoção, a computação pervasiva vem ga</w:t>
      </w:r>
      <w:r>
        <w:rPr>
          <w:rStyle w:val="nfase"/>
          <w:rFonts w:ascii="Times New Roman" w:hAnsi="Times New Roman"/>
          <w:i w:val="0"/>
          <w:shd w:val="clear" w:color="auto" w:fill="FFFFFF"/>
        </w:rPr>
        <w:t>n</w:t>
      </w:r>
      <w:r>
        <w:rPr>
          <w:rStyle w:val="nfase"/>
          <w:rFonts w:ascii="Times New Roman" w:hAnsi="Times New Roman"/>
          <w:i w:val="0"/>
          <w:shd w:val="clear" w:color="auto" w:fill="FFFFFF"/>
        </w:rPr>
        <w:t xml:space="preserve">hando forma conforme a evolução vem se tormando cada vez mais persente no cotidiano das pessoas fazendo novas formas de interação com a computação </w:t>
      </w:r>
    </w:p>
    <w:p w:rsidR="003273A0" w:rsidRDefault="003273A0" w:rsidP="00487643">
      <w:pPr>
        <w:pStyle w:val="Corpodetexto1"/>
        <w:rPr>
          <w:rFonts w:ascii="Times New Roman" w:hAnsi="Times New Roman"/>
        </w:rPr>
      </w:pPr>
      <w:r>
        <w:rPr>
          <w:rStyle w:val="nfase"/>
          <w:rFonts w:ascii="Times New Roman" w:hAnsi="Times New Roman"/>
          <w:i w:val="0"/>
          <w:shd w:val="clear" w:color="auto" w:fill="FFFFFF"/>
        </w:rPr>
        <w:t xml:space="preserve">Segundo </w:t>
      </w:r>
      <w:r w:rsidRPr="003273A0">
        <w:rPr>
          <w:rFonts w:ascii="Times New Roman" w:hAnsi="Times New Roman"/>
        </w:rPr>
        <w:t>Araujo [</w:t>
      </w:r>
      <w:r>
        <w:rPr>
          <w:rFonts w:ascii="Times New Roman" w:hAnsi="Times New Roman"/>
        </w:rPr>
        <w:t>9</w:t>
      </w:r>
      <w:r w:rsidRPr="003273A0">
        <w:rPr>
          <w:rFonts w:ascii="Times New Roman" w:hAnsi="Times New Roman"/>
        </w:rPr>
        <w:t>]: “o computador tem a capacidade de obter informações do ambiente no qual ele está emba</w:t>
      </w:r>
      <w:r w:rsidRPr="003273A0">
        <w:rPr>
          <w:rFonts w:ascii="Times New Roman" w:hAnsi="Times New Roman"/>
        </w:rPr>
        <w:t>r</w:t>
      </w:r>
      <w:r w:rsidRPr="003273A0">
        <w:rPr>
          <w:rFonts w:ascii="Times New Roman" w:hAnsi="Times New Roman"/>
        </w:rPr>
        <w:t xml:space="preserve">cado e utilizá-lo para dinamicamente construir modelos </w:t>
      </w:r>
      <w:r w:rsidRPr="003273A0">
        <w:rPr>
          <w:rFonts w:ascii="Times New Roman" w:hAnsi="Times New Roman"/>
        </w:rPr>
        <w:lastRenderedPageBreak/>
        <w:t>computacionais, ou seja, controlar, configurar e ajustar a aplicação para melhor atender as necessidades do dispos</w:t>
      </w:r>
      <w:r w:rsidRPr="003273A0">
        <w:rPr>
          <w:rFonts w:ascii="Times New Roman" w:hAnsi="Times New Roman"/>
        </w:rPr>
        <w:t>i</w:t>
      </w:r>
      <w:r w:rsidRPr="003273A0">
        <w:rPr>
          <w:rFonts w:ascii="Times New Roman" w:hAnsi="Times New Roman"/>
        </w:rPr>
        <w:t>tivo ou usuário. O ambiente também pode e deve ser capaz de detectar outros dispositivos que venham fazer parte dele. Desta interação surge a capacidade de comp</w:t>
      </w:r>
      <w:r w:rsidRPr="003273A0">
        <w:rPr>
          <w:rFonts w:ascii="Times New Roman" w:hAnsi="Times New Roman"/>
        </w:rPr>
        <w:t>u</w:t>
      </w:r>
      <w:r w:rsidRPr="003273A0">
        <w:rPr>
          <w:rFonts w:ascii="Times New Roman" w:hAnsi="Times New Roman"/>
        </w:rPr>
        <w:t>tadores agirem de forma ‘inteligente’ no ambiente no qual nos movemos, um ambiente povoado por sensores e serviços computacionais”.</w:t>
      </w:r>
    </w:p>
    <w:p w:rsidR="003740DE" w:rsidRDefault="003740DE" w:rsidP="00487643">
      <w:pPr>
        <w:pStyle w:val="Corpodetexto1"/>
        <w:rPr>
          <w:rStyle w:val="nfase"/>
          <w:rFonts w:ascii="Times New Roman" w:hAnsi="Times New Roman"/>
          <w:i w:val="0"/>
          <w:shd w:val="clear" w:color="auto" w:fill="FFFFFF"/>
        </w:rPr>
      </w:pPr>
    </w:p>
    <w:p w:rsidR="003273A0" w:rsidRDefault="003273A0" w:rsidP="003273A0">
      <w:pPr>
        <w:pStyle w:val="Titulo"/>
        <w:numPr>
          <w:ilvl w:val="0"/>
          <w:numId w:val="1"/>
        </w:numPr>
      </w:pPr>
      <w:r>
        <w:rPr>
          <w:lang w:val="pt-BR"/>
        </w:rPr>
        <w:t>COMPUT</w:t>
      </w:r>
      <w:r w:rsidR="00E2762A">
        <w:rPr>
          <w:lang w:val="pt-BR"/>
        </w:rPr>
        <w:t>AÇ</w:t>
      </w:r>
      <w:r>
        <w:rPr>
          <w:lang w:val="pt-BR"/>
        </w:rPr>
        <w:t>ÃO UBÍQUA</w:t>
      </w:r>
      <w:r w:rsidR="00D73F45">
        <w:rPr>
          <w:lang w:val="pt-BR"/>
        </w:rPr>
        <w:t>.</w:t>
      </w:r>
    </w:p>
    <w:p w:rsidR="001F3FA0" w:rsidRDefault="003273A0" w:rsidP="003273A0">
      <w:pPr>
        <w:pStyle w:val="Corpodetexto1"/>
      </w:pPr>
      <w:r>
        <w:rPr>
          <w:rStyle w:val="nfase"/>
          <w:rFonts w:ascii="Times New Roman" w:hAnsi="Times New Roman"/>
          <w:i w:val="0"/>
          <w:shd w:val="clear" w:color="auto" w:fill="FFFFFF"/>
        </w:rPr>
        <w:t xml:space="preserve">Então a computação Ubíqua surge com a interação da computação movel com a computação </w:t>
      </w:r>
      <w:r w:rsidR="00C17388">
        <w:rPr>
          <w:rStyle w:val="nfase"/>
          <w:rFonts w:ascii="Times New Roman" w:hAnsi="Times New Roman"/>
          <w:i w:val="0"/>
          <w:shd w:val="clear" w:color="auto" w:fill="FFFFFF"/>
        </w:rPr>
        <w:t>pervasiva</w:t>
      </w:r>
      <w:r>
        <w:rPr>
          <w:rStyle w:val="nfase"/>
          <w:rFonts w:ascii="Times New Roman" w:hAnsi="Times New Roman"/>
          <w:i w:val="0"/>
          <w:shd w:val="clear" w:color="auto" w:fill="FFFFFF"/>
        </w:rPr>
        <w:t>, com a interação da mobilidade,integrando computadores e suas aplicações</w:t>
      </w:r>
      <w:r w:rsidR="000410FF">
        <w:rPr>
          <w:rStyle w:val="nfase"/>
          <w:rFonts w:ascii="Times New Roman" w:hAnsi="Times New Roman"/>
          <w:i w:val="0"/>
          <w:shd w:val="clear" w:color="auto" w:fill="FFFFFF"/>
        </w:rPr>
        <w:t xml:space="preserve"> </w:t>
      </w:r>
      <w:r>
        <w:rPr>
          <w:rStyle w:val="nfase"/>
          <w:rFonts w:ascii="Times New Roman" w:hAnsi="Times New Roman"/>
          <w:i w:val="0"/>
          <w:shd w:val="clear" w:color="auto" w:fill="FFFFFF"/>
        </w:rPr>
        <w:t>esse tipo de tecnologia faz uso da junção das caracteristicas dos dois conceitos, se beneficiando do avanço da tecnologia movél com a capacidade dos di</w:t>
      </w:r>
      <w:r>
        <w:rPr>
          <w:rStyle w:val="nfase"/>
          <w:rFonts w:ascii="Times New Roman" w:hAnsi="Times New Roman"/>
          <w:i w:val="0"/>
          <w:shd w:val="clear" w:color="auto" w:fill="FFFFFF"/>
        </w:rPr>
        <w:t>s</w:t>
      </w:r>
      <w:r>
        <w:rPr>
          <w:rStyle w:val="nfase"/>
          <w:rFonts w:ascii="Times New Roman" w:hAnsi="Times New Roman"/>
          <w:i w:val="0"/>
          <w:shd w:val="clear" w:color="auto" w:fill="FFFFFF"/>
        </w:rPr>
        <w:t>positivos agirem de forma inteligente, com os avanços das tecnologias e com o surgimento de redes de comun</w:t>
      </w:r>
      <w:r>
        <w:rPr>
          <w:rStyle w:val="nfase"/>
          <w:rFonts w:ascii="Times New Roman" w:hAnsi="Times New Roman"/>
          <w:i w:val="0"/>
          <w:shd w:val="clear" w:color="auto" w:fill="FFFFFF"/>
        </w:rPr>
        <w:t>i</w:t>
      </w:r>
      <w:r>
        <w:rPr>
          <w:rStyle w:val="nfase"/>
          <w:rFonts w:ascii="Times New Roman" w:hAnsi="Times New Roman"/>
          <w:i w:val="0"/>
          <w:shd w:val="clear" w:color="auto" w:fill="FFFFFF"/>
        </w:rPr>
        <w:t>cação, tornando dispositivos cada vez mais presente.</w:t>
      </w:r>
      <w:r w:rsidR="001F3FA0">
        <w:fldChar w:fldCharType="begin"/>
      </w:r>
      <w:r w:rsidR="001F3FA0">
        <w:instrText xml:space="preserve"> INCLUDEPICTURE "http://upload.wikimedia.org/wikibooks/pt/b/b0/FiguraComputacaoMovelPervasicaUbiqua.JPG" \* MERGEFORMATINET </w:instrText>
      </w:r>
      <w:r w:rsidR="001F3FA0">
        <w:fldChar w:fldCharType="separate"/>
      </w:r>
      <w:r w:rsidR="008650B7">
        <w:fldChar w:fldCharType="begin"/>
      </w:r>
      <w:r w:rsidR="008650B7">
        <w:instrText xml:space="preserve"> INCLUDEPICTURE  "http://upload.wikimedia.org/wikibooks/pt/b/b0/FiguraComputacaoMovelPervasicaUbiqua.JPG" \* MERGEFORMATINET </w:instrText>
      </w:r>
      <w:r w:rsidR="008650B7">
        <w:fldChar w:fldCharType="separate"/>
      </w:r>
      <w:r w:rsidR="00DA42A8">
        <w:fldChar w:fldCharType="begin"/>
      </w:r>
      <w:r w:rsidR="00DA42A8">
        <w:instrText xml:space="preserve"> </w:instrText>
      </w:r>
      <w:r w:rsidR="00DA42A8">
        <w:instrText>INCLUDEPICTURE  "http://upload.wikimedia.org/wikibooks/pt/b/b0/FiguraComputacaoMovelPervasicaUbiqua.JPG" \* MERGEFORMATINET</w:instrText>
      </w:r>
      <w:r w:rsidR="00DA42A8">
        <w:instrText xml:space="preserve"> </w:instrText>
      </w:r>
      <w:r w:rsidR="00DA42A8">
        <w:fldChar w:fldCharType="separate"/>
      </w:r>
      <w:r w:rsidR="00964903">
        <w:pict>
          <v:shape id="_x0000_i1029" type="#_x0000_t75" alt="" style="width:236.25pt;height:106.5pt">
            <v:imagedata r:id="rId22" r:href="rId23"/>
          </v:shape>
        </w:pict>
      </w:r>
      <w:r w:rsidR="00DA42A8">
        <w:fldChar w:fldCharType="end"/>
      </w:r>
      <w:r w:rsidR="008650B7">
        <w:fldChar w:fldCharType="end"/>
      </w:r>
      <w:r w:rsidR="001F3FA0">
        <w:fldChar w:fldCharType="end"/>
      </w:r>
    </w:p>
    <w:p w:rsidR="00557EE9" w:rsidRPr="00F65C1B" w:rsidRDefault="000B6C09" w:rsidP="000B6C09">
      <w:pPr>
        <w:pStyle w:val="Corpodetexto1"/>
        <w:ind w:firstLine="0"/>
        <w:rPr>
          <w:rFonts w:ascii="Courier New" w:hAnsi="Courier New" w:cs="Courier New"/>
        </w:rPr>
      </w:pPr>
      <w:r w:rsidRPr="00F65C1B">
        <w:rPr>
          <w:rFonts w:ascii="Courier New" w:hAnsi="Courier New" w:cs="Courier New"/>
        </w:rPr>
        <w:t xml:space="preserve">FIgura 5 – Relação entre computação Ubiqua, pervasive </w:t>
      </w:r>
      <w:r w:rsidR="00395DA3" w:rsidRPr="00F65C1B">
        <w:rPr>
          <w:rFonts w:ascii="Courier New" w:hAnsi="Courier New" w:cs="Courier New"/>
        </w:rPr>
        <w:t>e movel .</w:t>
      </w:r>
    </w:p>
    <w:p w:rsidR="00EB12D1" w:rsidRDefault="00EB12D1" w:rsidP="000B6C09">
      <w:pPr>
        <w:pStyle w:val="Corpodetexto1"/>
        <w:ind w:firstLine="0"/>
      </w:pPr>
    </w:p>
    <w:p w:rsidR="00EB12D1" w:rsidRDefault="00EB12D1" w:rsidP="00EB12D1">
      <w:pPr>
        <w:pStyle w:val="Titulo"/>
        <w:numPr>
          <w:ilvl w:val="0"/>
          <w:numId w:val="1"/>
        </w:numPr>
      </w:pPr>
      <w:r>
        <w:rPr>
          <w:lang w:val="pt-BR"/>
        </w:rPr>
        <w:t>TECNOLOGIAS</w:t>
      </w:r>
      <w:r w:rsidR="00D73F45">
        <w:rPr>
          <w:lang w:val="pt-BR"/>
        </w:rPr>
        <w:t>.</w:t>
      </w:r>
    </w:p>
    <w:p w:rsidR="00EB12D1" w:rsidRDefault="00150575" w:rsidP="000B6C09">
      <w:pPr>
        <w:pStyle w:val="Corpodetexto1"/>
        <w:ind w:firstLine="0"/>
      </w:pPr>
      <w:r>
        <w:t>Dispositivos moveis são exemplos, onde podem ser carregados para todos os lugares deve</w:t>
      </w:r>
      <w:r w:rsidR="002452E7">
        <w:t>m</w:t>
      </w:r>
      <w:r>
        <w:t xml:space="preserve"> ter certa auton</w:t>
      </w:r>
      <w:r>
        <w:t>o</w:t>
      </w:r>
      <w:r>
        <w:t>mia de energia na maioria usando baterias recarregaveis Laptop, celulares, calculadoras, aparelhos de som etc.</w:t>
      </w:r>
    </w:p>
    <w:p w:rsidR="00150575" w:rsidRDefault="00150575" w:rsidP="000B6C09">
      <w:pPr>
        <w:pStyle w:val="Corpodetexto1"/>
        <w:ind w:firstLine="0"/>
      </w:pPr>
      <w:r>
        <w:t>Redes wireless tambem são exemplos</w:t>
      </w:r>
      <w:r w:rsidR="006F0D66">
        <w:t>,</w:t>
      </w:r>
      <w:r>
        <w:t xml:space="preserve"> sem a necessidade do uso de cabos recebem e transmitem </w:t>
      </w:r>
      <w:r w:rsidR="006F0D66">
        <w:t>atravez de radio freque</w:t>
      </w:r>
      <w:r>
        <w:t>ncia ou infravermelho, já existemte a muinto te</w:t>
      </w:r>
      <w:r>
        <w:t>m</w:t>
      </w:r>
      <w:r>
        <w:t>po</w:t>
      </w:r>
      <w:r w:rsidR="002452E7">
        <w:t>,</w:t>
      </w:r>
      <w:r>
        <w:t xml:space="preserve"> mais a sua popularização só comecou na década pa</w:t>
      </w:r>
      <w:r>
        <w:t>s</w:t>
      </w:r>
      <w:r>
        <w:t xml:space="preserve">sada </w:t>
      </w:r>
      <w:r w:rsidR="006F0D66">
        <w:t xml:space="preserve">a </w:t>
      </w:r>
      <w:r>
        <w:t>ausência de fios propociona a comunicação de varios aparelhos</w:t>
      </w:r>
      <w:r w:rsidR="00196313">
        <w:t xml:space="preserve"> </w:t>
      </w:r>
      <w:r>
        <w:t>conectados ao mesmo tempo de forma dinamica</w:t>
      </w:r>
      <w:r w:rsidR="00EB16E9">
        <w:t xml:space="preserve"> onde a infraestrutura necessaria n</w:t>
      </w:r>
      <w:r w:rsidR="006F0D66">
        <w:t>ão seja sentida torrn</w:t>
      </w:r>
      <w:r w:rsidR="00EB16E9">
        <w:t>ando possivel ambientes dinãnmicos</w:t>
      </w:r>
      <w:r w:rsidR="006F0D66">
        <w:t xml:space="preserve"> e mais faceis de se adaptar.</w:t>
      </w:r>
    </w:p>
    <w:p w:rsidR="00404F98" w:rsidRDefault="00404F98" w:rsidP="00404F98">
      <w:pPr>
        <w:pStyle w:val="Titulo"/>
        <w:numPr>
          <w:ilvl w:val="0"/>
          <w:numId w:val="1"/>
        </w:numPr>
      </w:pPr>
      <w:r>
        <w:rPr>
          <w:lang w:val="pt-BR"/>
        </w:rPr>
        <w:lastRenderedPageBreak/>
        <w:t>AMBIENTES INTELIGENTES</w:t>
      </w:r>
      <w:r w:rsidR="00D73F45">
        <w:rPr>
          <w:lang w:val="pt-BR"/>
        </w:rPr>
        <w:t>.</w:t>
      </w:r>
    </w:p>
    <w:p w:rsidR="00404F98" w:rsidRDefault="00404F98" w:rsidP="000B6C09">
      <w:pPr>
        <w:pStyle w:val="Corpodetexto1"/>
        <w:ind w:firstLine="0"/>
      </w:pPr>
      <w:r>
        <w:t xml:space="preserve">São espaços nos quais as tecnologias se unem inserindo a computação ao ambiente </w:t>
      </w:r>
      <w:r w:rsidR="00F373B0">
        <w:t>, casas onde é</w:t>
      </w:r>
      <w:r>
        <w:t xml:space="preserve"> aberta com leitura de digital ou pele iris do dono, cortinas, luzes, ar cond</w:t>
      </w:r>
      <w:r>
        <w:t>i</w:t>
      </w:r>
      <w:r>
        <w:t>cionadosão ativados por voz ou por celulares,</w:t>
      </w:r>
      <w:r w:rsidR="00F373B0">
        <w:t>tambem sendo monitoradas em caso de haver alguma anomalia disparando sinais de alerta com o uso de sensors de pre</w:t>
      </w:r>
      <w:r w:rsidR="00F373B0">
        <w:t>s</w:t>
      </w:r>
      <w:r w:rsidR="00F373B0">
        <w:t xml:space="preserve">ence, </w:t>
      </w:r>
      <w:r>
        <w:t xml:space="preserve"> a tecnologi</w:t>
      </w:r>
      <w:r w:rsidR="00F373B0">
        <w:t>a de ambientes inteligentes terá</w:t>
      </w:r>
      <w:r>
        <w:t xml:space="preserve"> um</w:t>
      </w:r>
      <w:r w:rsidR="00F373B0">
        <w:t xml:space="preserve"> gran</w:t>
      </w:r>
      <w:r>
        <w:t xml:space="preserve">de inpacto na vida dos usuarios desse tecnologia que </w:t>
      </w:r>
      <w:r w:rsidR="00F373B0">
        <w:t>esta cada vez mais presente</w:t>
      </w:r>
      <w:r>
        <w:t xml:space="preserve"> onde irá  penetrar natura</w:t>
      </w:r>
      <w:r>
        <w:t>l</w:t>
      </w:r>
      <w:r>
        <w:t xml:space="preserve">mente </w:t>
      </w:r>
      <w:r w:rsidR="006F71DA">
        <w:t>nas atividades dos seres humanos</w:t>
      </w:r>
      <w:r w:rsidR="00F373B0">
        <w:t xml:space="preserve"> unindo a tecn</w:t>
      </w:r>
      <w:r w:rsidR="00F373B0">
        <w:t>o</w:t>
      </w:r>
      <w:r w:rsidR="00F373B0">
        <w:t>logia ao modo de vida de pessoas comuns, idosos e po</w:t>
      </w:r>
      <w:r w:rsidR="00F373B0">
        <w:t>r</w:t>
      </w:r>
      <w:r w:rsidR="00F373B0">
        <w:t>tadores de deficiencia</w:t>
      </w:r>
    </w:p>
    <w:p w:rsidR="00FC1FD2" w:rsidRDefault="00FC1FD2" w:rsidP="000B6C09">
      <w:pPr>
        <w:pStyle w:val="Corpodetexto1"/>
        <w:ind w:firstLine="0"/>
      </w:pPr>
    </w:p>
    <w:p w:rsidR="005A304A" w:rsidRDefault="005A304A" w:rsidP="000B6C09">
      <w:pPr>
        <w:pStyle w:val="Corpodetexto1"/>
        <w:ind w:firstLine="0"/>
      </w:pPr>
      <w:r>
        <w:fldChar w:fldCharType="begin"/>
      </w:r>
      <w:r>
        <w:instrText xml:space="preserve"> INCLUDEPICTURE "http://greenautomation.com.br/automation/imagens/3.jpg" \* MERGEFORMATINET </w:instrText>
      </w:r>
      <w:r>
        <w:fldChar w:fldCharType="separate"/>
      </w:r>
      <w:r w:rsidR="008650B7">
        <w:fldChar w:fldCharType="begin"/>
      </w:r>
      <w:r w:rsidR="008650B7">
        <w:instrText xml:space="preserve"> INCLUDEPICTURE  "http://greenautomation.com.br/automation/imagens/3.jpg" \* MERGEFORMATINET </w:instrText>
      </w:r>
      <w:r w:rsidR="008650B7">
        <w:fldChar w:fldCharType="separate"/>
      </w:r>
      <w:r w:rsidR="00DA42A8">
        <w:fldChar w:fldCharType="begin"/>
      </w:r>
      <w:r w:rsidR="00DA42A8">
        <w:instrText xml:space="preserve"> </w:instrText>
      </w:r>
      <w:r w:rsidR="00DA42A8">
        <w:instrText xml:space="preserve">INCLUDEPICTURE  "http://greenautomation.com.br/automation/imagens/3.jpg" </w:instrText>
      </w:r>
      <w:r w:rsidR="00DA42A8">
        <w:instrText>\* MERGEFORMATINET</w:instrText>
      </w:r>
      <w:r w:rsidR="00DA42A8">
        <w:instrText xml:space="preserve"> </w:instrText>
      </w:r>
      <w:r w:rsidR="00DA42A8">
        <w:fldChar w:fldCharType="separate"/>
      </w:r>
      <w:r w:rsidR="00964903">
        <w:pict>
          <v:shape id="_x0000_i1031" type="#_x0000_t75" alt="" style="width:225pt;height:150pt">
            <v:imagedata r:id="rId24" r:href="rId25"/>
          </v:shape>
        </w:pict>
      </w:r>
      <w:r w:rsidR="00DA42A8">
        <w:fldChar w:fldCharType="end"/>
      </w:r>
      <w:r w:rsidR="008650B7">
        <w:fldChar w:fldCharType="end"/>
      </w:r>
      <w:r>
        <w:fldChar w:fldCharType="end"/>
      </w:r>
    </w:p>
    <w:p w:rsidR="005A304A" w:rsidRPr="00F65C1B" w:rsidRDefault="003A66DA" w:rsidP="005A304A">
      <w:pPr>
        <w:pStyle w:val="Corpodetexto1"/>
        <w:ind w:firstLine="0"/>
        <w:rPr>
          <w:rFonts w:ascii="Courier New" w:hAnsi="Courier New" w:cs="Courier New"/>
        </w:rPr>
      </w:pPr>
      <w:r>
        <w:rPr>
          <w:rFonts w:ascii="Courier New" w:hAnsi="Courier New" w:cs="Courier New"/>
        </w:rPr>
        <w:t>Fi</w:t>
      </w:r>
      <w:r w:rsidR="005A304A" w:rsidRPr="00F65C1B">
        <w:rPr>
          <w:rFonts w:ascii="Courier New" w:hAnsi="Courier New" w:cs="Courier New"/>
        </w:rPr>
        <w:t>gura 6 – Ambiente Inteligênte.</w:t>
      </w:r>
    </w:p>
    <w:p w:rsidR="00EB12D1" w:rsidRDefault="00EB12D1" w:rsidP="000B6C09">
      <w:pPr>
        <w:pStyle w:val="Corpodetexto1"/>
        <w:ind w:firstLine="0"/>
      </w:pPr>
    </w:p>
    <w:p w:rsidR="00557EE9" w:rsidRDefault="002B245C" w:rsidP="00557EE9">
      <w:pPr>
        <w:pStyle w:val="Titulo"/>
        <w:numPr>
          <w:ilvl w:val="0"/>
          <w:numId w:val="1"/>
        </w:numPr>
      </w:pPr>
      <w:r>
        <w:rPr>
          <w:lang w:val="pt-BR"/>
        </w:rPr>
        <w:t xml:space="preserve"> </w:t>
      </w:r>
      <w:r w:rsidR="002452E7">
        <w:rPr>
          <w:lang w:val="pt-BR"/>
        </w:rPr>
        <w:t>OBJETIVIDADE</w:t>
      </w:r>
      <w:r w:rsidR="00D73F45">
        <w:rPr>
          <w:lang w:val="pt-BR"/>
        </w:rPr>
        <w:t>.</w:t>
      </w:r>
    </w:p>
    <w:p w:rsidR="00557EE9" w:rsidRDefault="00557EE9" w:rsidP="000B6C09">
      <w:pPr>
        <w:pStyle w:val="Corpodetexto1"/>
        <w:ind w:firstLine="0"/>
      </w:pPr>
      <w:r>
        <w:t>A computação ubíqua tem como objetivo a melhor i</w:t>
      </w:r>
      <w:r>
        <w:t>n</w:t>
      </w:r>
      <w:r>
        <w:t>teração das pessoas com dispositivos moveis e imoveis de forma mais intuitiva, natural e transparente onde o us</w:t>
      </w:r>
      <w:r>
        <w:t>u</w:t>
      </w:r>
      <w:r>
        <w:t>ario não precise esta ciente da existencia de uma infra estrutura computacional  no ambiente provendo um estilo</w:t>
      </w:r>
      <w:r w:rsidR="003946BA">
        <w:t xml:space="preserve"> de interação que exige pouco esforço do usuario.</w:t>
      </w:r>
    </w:p>
    <w:p w:rsidR="0047217D" w:rsidRDefault="0047217D" w:rsidP="000B6C09">
      <w:pPr>
        <w:pStyle w:val="Corpodetexto1"/>
        <w:ind w:firstLine="0"/>
      </w:pPr>
      <w:r>
        <w:t>Um dos principais desafios é tornala cada vez mais presente na vida das pessoas sem que sej</w:t>
      </w:r>
      <w:r w:rsidR="00B95E08">
        <w:t>a percebida esta tecnologia fará</w:t>
      </w:r>
      <w:r>
        <w:t xml:space="preserve"> parte do processo de evolução do ser humano</w:t>
      </w:r>
      <w:r w:rsidR="00B95E08">
        <w:t>,</w:t>
      </w:r>
      <w:r>
        <w:t xml:space="preserve"> não somente em celulares, computadores, telev</w:t>
      </w:r>
      <w:r>
        <w:t>i</w:t>
      </w:r>
      <w:r>
        <w:t>sores ou e-books, mas tambem como moveis e eletr</w:t>
      </w:r>
      <w:r>
        <w:t>o</w:t>
      </w:r>
      <w:r>
        <w:t>domesticos interligados a internet podendo ser adaptados as necessidades de cada pessoa.</w:t>
      </w:r>
    </w:p>
    <w:p w:rsidR="00C55048" w:rsidRDefault="00C55048" w:rsidP="000B6C09">
      <w:pPr>
        <w:pStyle w:val="Corpodetexto1"/>
        <w:ind w:firstLine="0"/>
      </w:pPr>
      <w:r>
        <w:t>Weiser em seu artigo resalta a importancia da exploração desses dispositivos onde não haja o sobrecarga do homem-maquina.</w:t>
      </w:r>
    </w:p>
    <w:p w:rsidR="00C03145" w:rsidRDefault="002E3624" w:rsidP="000B6C09">
      <w:pPr>
        <w:pStyle w:val="Corpodetexto1"/>
        <w:ind w:firstLine="0"/>
      </w:pPr>
      <w:r>
        <w:t>Um ambiente ubíquo não é tão simples, vai alem de si</w:t>
      </w:r>
      <w:r>
        <w:t>m</w:t>
      </w:r>
      <w:r>
        <w:t xml:space="preserve">plesmente conectar dispossitivos moveis para que sejam </w:t>
      </w:r>
      <w:r>
        <w:lastRenderedPageBreak/>
        <w:t>capazes de interagir em um ambiente, a complexidade das aplicações são depententes umas das outras, onde existe diversos tipos de tecnologias envolvidas</w:t>
      </w:r>
    </w:p>
    <w:p w:rsidR="002824DB" w:rsidRDefault="002E3624" w:rsidP="000B6C09">
      <w:pPr>
        <w:pStyle w:val="Corpodetexto1"/>
        <w:ind w:firstLine="0"/>
      </w:pPr>
      <w:r>
        <w:t>.</w:t>
      </w:r>
    </w:p>
    <w:p w:rsidR="00C03145" w:rsidRDefault="00C03145" w:rsidP="00C03145">
      <w:pPr>
        <w:pStyle w:val="Titulo"/>
        <w:numPr>
          <w:ilvl w:val="0"/>
          <w:numId w:val="1"/>
        </w:numPr>
      </w:pPr>
      <w:r>
        <w:rPr>
          <w:lang w:val="pt-BR"/>
        </w:rPr>
        <w:t xml:space="preserve"> </w:t>
      </w:r>
      <w:r w:rsidR="00234864">
        <w:rPr>
          <w:lang w:val="pt-BR"/>
        </w:rPr>
        <w:t>IMPORTÂ</w:t>
      </w:r>
      <w:r>
        <w:rPr>
          <w:lang w:val="pt-BR"/>
        </w:rPr>
        <w:t>NCIA</w:t>
      </w:r>
      <w:r w:rsidR="00D73F45">
        <w:rPr>
          <w:lang w:val="pt-BR"/>
        </w:rPr>
        <w:t>.</w:t>
      </w:r>
    </w:p>
    <w:p w:rsidR="002B5C02" w:rsidRDefault="00C14BC9" w:rsidP="000B6C09">
      <w:pPr>
        <w:pStyle w:val="Corpodetexto1"/>
        <w:ind w:firstLine="0"/>
      </w:pPr>
      <w:r>
        <w:t>Nos dias atuais, com o modo como estamos interagindo com os nosso computadores não somente em nossas casas, mas tambem na rua, supermercados e principa</w:t>
      </w:r>
      <w:r>
        <w:t>l</w:t>
      </w:r>
      <w:r>
        <w:t>mente nos hospitais com todo essa revolução tecnologica que ainda seram criadas para supri a toda essa demanda de conhecimento a computação ubiqua e necessaria para que vivenciemos plenamente esse nivel de interação to</w:t>
      </w:r>
      <w:r>
        <w:t>r</w:t>
      </w:r>
      <w:r>
        <w:t>nando tudo simples, invisivel e transparente</w:t>
      </w:r>
      <w:r w:rsidR="007510F6">
        <w:t>, onde uma das principais contribuições  sera na area da saude com interação entre hospitais facilitando a torca de i</w:t>
      </w:r>
      <w:r w:rsidR="007510F6">
        <w:t>n</w:t>
      </w:r>
      <w:r w:rsidR="007510F6">
        <w:t xml:space="preserve">formações </w:t>
      </w:r>
      <w:r w:rsidR="00D53359">
        <w:t xml:space="preserve">medicas </w:t>
      </w:r>
      <w:r w:rsidR="007510F6">
        <w:t>havendo um melhoramento no acompanhamento dos pacientes, podendo ser gerados dados informando os cuidados que ele precisa ter em seu ambiente residencial atravez de monitoramento de toda sua residencia por uma central de computador com ce</w:t>
      </w:r>
      <w:r w:rsidR="007510F6">
        <w:t>n</w:t>
      </w:r>
      <w:r w:rsidR="007510F6">
        <w:t>sores coletando dados sobr</w:t>
      </w:r>
      <w:r w:rsidR="00343473">
        <w:t>e tudo que acontce no amb</w:t>
      </w:r>
      <w:r w:rsidR="00343473">
        <w:t>i</w:t>
      </w:r>
      <w:r w:rsidR="00343473">
        <w:t>ente</w:t>
      </w:r>
      <w:r w:rsidR="000A3E75">
        <w:t>, ocorrendo alguma alteração a central enviaria alerta ao hospital solicitando ajuda ao paciente</w:t>
      </w:r>
    </w:p>
    <w:p w:rsidR="00F65AC3" w:rsidRDefault="00D53359" w:rsidP="000B6C09">
      <w:pPr>
        <w:pStyle w:val="Corpodetexto1"/>
        <w:ind w:firstLine="0"/>
      </w:pPr>
      <w:r>
        <w:t>Outra impotancia da computação ubíqua é a sensibilidade ao contexto. A aplicação dita sensível ao contexto coleta elementos do ambiente e dos usuários inseridos neste e a partir deste ponto diversas adaptações podem ser realiz</w:t>
      </w:r>
      <w:r>
        <w:t>a</w:t>
      </w:r>
      <w:r>
        <w:t>das de forma proativa por sistemas ubíquos. Estas modif</w:t>
      </w:r>
      <w:r>
        <w:t>i</w:t>
      </w:r>
      <w:r>
        <w:t>cações ajudam na realização das tarefas do usuário, pois através da combinação de interfaces intuitivas e processos proativos baseados em contexto, os usuários não precisam de conhecimentos específicos de computação para utilizar os sistemas de saúde de forma plena (SOUZA, 2010).</w:t>
      </w:r>
      <w:r w:rsidR="0092440F">
        <w:t>[10]</w:t>
      </w:r>
    </w:p>
    <w:p w:rsidR="00F65AC3" w:rsidRPr="00F65C1B" w:rsidRDefault="00F65AC3" w:rsidP="00F65AC3">
      <w:pPr>
        <w:pStyle w:val="Corpodetexto1"/>
        <w:ind w:firstLine="0"/>
        <w:rPr>
          <w:rFonts w:ascii="Courier New" w:hAnsi="Courier New" w:cs="Courier New"/>
        </w:rPr>
      </w:pPr>
      <w:r>
        <w:rPr>
          <w:noProof/>
        </w:rPr>
        <w:pict>
          <v:shape id="Imagem 2" o:spid="_x0000_i1032" type="#_x0000_t75" style="width:237.75pt;height:130.5pt;visibility:visible">
            <v:imagedata r:id="rId26" o:title=""/>
          </v:shape>
        </w:pict>
      </w:r>
      <w:r w:rsidRPr="00F65AC3">
        <w:rPr>
          <w:rFonts w:ascii="Courier New" w:hAnsi="Courier New" w:cs="Courier New"/>
        </w:rPr>
        <w:t xml:space="preserve"> </w:t>
      </w:r>
      <w:r>
        <w:rPr>
          <w:rFonts w:ascii="Courier New" w:hAnsi="Courier New" w:cs="Courier New"/>
        </w:rPr>
        <w:t>Fi</w:t>
      </w:r>
      <w:r>
        <w:rPr>
          <w:rFonts w:ascii="Courier New" w:hAnsi="Courier New" w:cs="Courier New"/>
        </w:rPr>
        <w:t>gura 7</w:t>
      </w:r>
      <w:r w:rsidRPr="00F65C1B">
        <w:rPr>
          <w:rFonts w:ascii="Courier New" w:hAnsi="Courier New" w:cs="Courier New"/>
        </w:rPr>
        <w:t xml:space="preserve"> – </w:t>
      </w:r>
      <w:r>
        <w:rPr>
          <w:rFonts w:ascii="Courier New" w:hAnsi="Courier New" w:cs="Courier New"/>
        </w:rPr>
        <w:t>Exemplo de monitoramento</w:t>
      </w:r>
      <w:r w:rsidRPr="00F65C1B">
        <w:rPr>
          <w:rFonts w:ascii="Courier New" w:hAnsi="Courier New" w:cs="Courier New"/>
        </w:rPr>
        <w:t>.</w:t>
      </w:r>
    </w:p>
    <w:p w:rsidR="00F65AC3" w:rsidRDefault="00F65AC3" w:rsidP="000B6C09">
      <w:pPr>
        <w:pStyle w:val="Corpodetexto1"/>
        <w:ind w:firstLine="0"/>
      </w:pPr>
    </w:p>
    <w:p w:rsidR="00964903" w:rsidRDefault="00D73F45" w:rsidP="00964903">
      <w:pPr>
        <w:pStyle w:val="Titulo"/>
        <w:numPr>
          <w:ilvl w:val="0"/>
          <w:numId w:val="1"/>
        </w:numPr>
        <w:spacing w:before="240"/>
        <w:ind w:left="0" w:firstLine="0"/>
        <w:rPr>
          <w:lang w:val="pt-BR"/>
        </w:rPr>
      </w:pPr>
      <w:r>
        <w:rPr>
          <w:lang w:val="pt-BR"/>
        </w:rPr>
        <w:lastRenderedPageBreak/>
        <w:t xml:space="preserve"> </w:t>
      </w:r>
      <w:r w:rsidR="00964903">
        <w:rPr>
          <w:lang w:val="pt-BR"/>
        </w:rPr>
        <w:t>NOVAS POSSIBILIDADES DE PESQUIZA</w:t>
      </w:r>
      <w:r>
        <w:rPr>
          <w:lang w:val="pt-BR"/>
        </w:rPr>
        <w:t>.</w:t>
      </w:r>
    </w:p>
    <w:p w:rsidR="00D73F45" w:rsidRPr="00D73F45" w:rsidRDefault="00D73F45" w:rsidP="00D73F45">
      <w:pPr>
        <w:jc w:val="both"/>
        <w:rPr>
          <w:rFonts w:ascii="Times New Roman" w:hAnsi="Times New Roman"/>
        </w:rPr>
      </w:pPr>
      <w:r w:rsidRPr="00D73F45">
        <w:rPr>
          <w:rFonts w:ascii="Times New Roman" w:hAnsi="Times New Roman"/>
        </w:rPr>
        <w:t>Existem diversas áreas de pesquisa que necessitam de investimento para apoiar o desenvolvimento de Sistemas Ubíquos. A computação ubíqua está herdando os co</w:t>
      </w:r>
      <w:r w:rsidRPr="00D73F45">
        <w:rPr>
          <w:rFonts w:ascii="Times New Roman" w:hAnsi="Times New Roman"/>
        </w:rPr>
        <w:t>n</w:t>
      </w:r>
      <w:r w:rsidRPr="00D73F45">
        <w:rPr>
          <w:rFonts w:ascii="Times New Roman" w:hAnsi="Times New Roman"/>
        </w:rPr>
        <w:t>ceitos já maduros utilizados na co</w:t>
      </w:r>
      <w:r w:rsidRPr="00D73F45">
        <w:rPr>
          <w:rFonts w:ascii="Times New Roman" w:hAnsi="Times New Roman"/>
        </w:rPr>
        <w:t>m</w:t>
      </w:r>
      <w:r w:rsidRPr="00D73F45">
        <w:rPr>
          <w:rFonts w:ascii="Times New Roman" w:hAnsi="Times New Roman"/>
        </w:rPr>
        <w:t>putação distribuída. Dessa forma, é necessário i</w:t>
      </w:r>
      <w:r w:rsidRPr="00D73F45">
        <w:rPr>
          <w:rFonts w:ascii="Times New Roman" w:hAnsi="Times New Roman"/>
        </w:rPr>
        <w:t>n</w:t>
      </w:r>
      <w:r w:rsidRPr="00D73F45">
        <w:rPr>
          <w:rFonts w:ascii="Times New Roman" w:hAnsi="Times New Roman"/>
        </w:rPr>
        <w:t>vestir no desenvolvimento de algumas áreas específ</w:t>
      </w:r>
      <w:r w:rsidRPr="00D73F45">
        <w:rPr>
          <w:rFonts w:ascii="Times New Roman" w:hAnsi="Times New Roman"/>
        </w:rPr>
        <w:t>i</w:t>
      </w:r>
      <w:r w:rsidRPr="00D73F45">
        <w:rPr>
          <w:rFonts w:ascii="Times New Roman" w:hAnsi="Times New Roman"/>
        </w:rPr>
        <w:t>cas para que os obstáculos sejam superados, como:</w:t>
      </w:r>
    </w:p>
    <w:p w:rsidR="003A66DA" w:rsidRDefault="00D73F45" w:rsidP="00D73F45">
      <w:pPr>
        <w:jc w:val="both"/>
        <w:rPr>
          <w:rFonts w:ascii="Times New Roman" w:hAnsi="Times New Roman"/>
        </w:rPr>
      </w:pPr>
      <w:r w:rsidRPr="00D73F45">
        <w:rPr>
          <w:rFonts w:ascii="Times New Roman" w:hAnsi="Times New Roman"/>
        </w:rPr>
        <w:t>Integração</w:t>
      </w:r>
      <w:r w:rsidR="003A66DA">
        <w:rPr>
          <w:rFonts w:ascii="Times New Roman" w:hAnsi="Times New Roman"/>
        </w:rPr>
        <w:t xml:space="preserve"> escassa entre dispositivos,</w:t>
      </w:r>
      <w:r w:rsidRPr="00D73F45">
        <w:rPr>
          <w:rFonts w:ascii="Times New Roman" w:hAnsi="Times New Roman"/>
        </w:rPr>
        <w:t xml:space="preserve"> Si</w:t>
      </w:r>
      <w:r w:rsidRPr="00D73F45">
        <w:rPr>
          <w:rFonts w:ascii="Times New Roman" w:hAnsi="Times New Roman"/>
        </w:rPr>
        <w:t>n</w:t>
      </w:r>
      <w:r w:rsidR="003A66DA">
        <w:rPr>
          <w:rFonts w:ascii="Times New Roman" w:hAnsi="Times New Roman"/>
        </w:rPr>
        <w:t xml:space="preserve">cronização de dados, </w:t>
      </w:r>
      <w:r w:rsidRPr="00D73F45">
        <w:rPr>
          <w:rFonts w:ascii="Times New Roman" w:hAnsi="Times New Roman"/>
        </w:rPr>
        <w:t>Inexi</w:t>
      </w:r>
      <w:r w:rsidR="003A66DA">
        <w:rPr>
          <w:rFonts w:ascii="Times New Roman" w:hAnsi="Times New Roman"/>
        </w:rPr>
        <w:t>stência de Roaming transparente.</w:t>
      </w:r>
    </w:p>
    <w:p w:rsidR="003A66DA" w:rsidRDefault="003A66DA" w:rsidP="00D73F45">
      <w:pPr>
        <w:jc w:val="both"/>
        <w:rPr>
          <w:rFonts w:ascii="Times New Roman" w:hAnsi="Times New Roman"/>
        </w:rPr>
      </w:pPr>
    </w:p>
    <w:p w:rsidR="003A66DA" w:rsidRDefault="003A66DA" w:rsidP="003A66DA">
      <w:pPr>
        <w:pStyle w:val="Titulo"/>
        <w:numPr>
          <w:ilvl w:val="0"/>
          <w:numId w:val="1"/>
        </w:numPr>
        <w:spacing w:before="240"/>
        <w:ind w:left="0" w:firstLine="0"/>
        <w:rPr>
          <w:lang w:val="pt-BR"/>
        </w:rPr>
      </w:pPr>
      <w:r>
        <w:rPr>
          <w:lang w:val="pt-BR"/>
        </w:rPr>
        <w:t xml:space="preserve"> SEGURANÇA.</w:t>
      </w:r>
    </w:p>
    <w:p w:rsidR="003A66DA" w:rsidRPr="00683E44" w:rsidRDefault="003A66DA" w:rsidP="003A66DA">
      <w:pPr>
        <w:jc w:val="both"/>
        <w:rPr>
          <w:rFonts w:ascii="Times New Roman" w:hAnsi="Times New Roman"/>
        </w:rPr>
      </w:pPr>
      <w:r w:rsidRPr="00683E44">
        <w:rPr>
          <w:rFonts w:ascii="Times New Roman" w:hAnsi="Times New Roman"/>
        </w:rPr>
        <w:t>Rede espontânea: o descobrimento de dispositivos e serviços ainda precisa ser espontâneo. A mais i</w:t>
      </w:r>
      <w:r w:rsidRPr="00683E44">
        <w:rPr>
          <w:rFonts w:ascii="Times New Roman" w:hAnsi="Times New Roman"/>
        </w:rPr>
        <w:t>m</w:t>
      </w:r>
      <w:r w:rsidRPr="00683E44">
        <w:rPr>
          <w:rFonts w:ascii="Times New Roman" w:hAnsi="Times New Roman"/>
        </w:rPr>
        <w:t>portante tecnologia atualmente para descobrimento de serviços são Jini, Salutation, Universal Plug and Play (UPnP) da M</w:t>
      </w:r>
      <w:r w:rsidRPr="00683E44">
        <w:rPr>
          <w:rFonts w:ascii="Times New Roman" w:hAnsi="Times New Roman"/>
        </w:rPr>
        <w:t>i</w:t>
      </w:r>
      <w:r w:rsidR="00F65AC3">
        <w:rPr>
          <w:rFonts w:ascii="Times New Roman" w:hAnsi="Times New Roman"/>
        </w:rPr>
        <w:t>crosoft.</w:t>
      </w:r>
    </w:p>
    <w:p w:rsidR="003A66DA" w:rsidRDefault="003A66DA" w:rsidP="003A66DA">
      <w:pPr>
        <w:jc w:val="both"/>
        <w:rPr>
          <w:rFonts w:ascii="Times New Roman" w:hAnsi="Times New Roman"/>
        </w:rPr>
      </w:pPr>
      <w:r w:rsidRPr="00683E44">
        <w:rPr>
          <w:rFonts w:ascii="Times New Roman" w:hAnsi="Times New Roman"/>
        </w:rPr>
        <w:t>A tecnologia Jini foi criada para permitir que qualquer tipo de rede composta de serviços e dos clientes destes serviços seja facilmente montada, desmontada e mantida. Jini possui um modelo que define como os clientes e os serviços vão se c</w:t>
      </w:r>
      <w:r w:rsidRPr="00683E44">
        <w:rPr>
          <w:rFonts w:ascii="Times New Roman" w:hAnsi="Times New Roman"/>
        </w:rPr>
        <w:t>o</w:t>
      </w:r>
      <w:r w:rsidRPr="00683E44">
        <w:rPr>
          <w:rFonts w:ascii="Times New Roman" w:hAnsi="Times New Roman"/>
        </w:rPr>
        <w:t>municar uns com os outros. Os clientes acessam os serviços através de objetos comuns dispon</w:t>
      </w:r>
      <w:r w:rsidRPr="00683E44">
        <w:rPr>
          <w:rFonts w:ascii="Times New Roman" w:hAnsi="Times New Roman"/>
        </w:rPr>
        <w:t>i</w:t>
      </w:r>
      <w:r w:rsidRPr="00683E44">
        <w:rPr>
          <w:rFonts w:ascii="Times New Roman" w:hAnsi="Times New Roman"/>
        </w:rPr>
        <w:t>bilizados por entidades chamadas "service providers" usando qualquer tecnologia de rede.</w:t>
      </w:r>
      <w:r w:rsidR="00F65AC3">
        <w:rPr>
          <w:rFonts w:ascii="Times New Roman" w:hAnsi="Times New Roman"/>
        </w:rPr>
        <w:t xml:space="preserve"> </w:t>
      </w:r>
      <w:r w:rsidRPr="00683E44">
        <w:rPr>
          <w:rFonts w:ascii="Times New Roman" w:hAnsi="Times New Roman"/>
        </w:rPr>
        <w:t>UPnP é construído sobre protocolos e tecnologias e</w:t>
      </w:r>
      <w:r w:rsidRPr="00683E44">
        <w:rPr>
          <w:rFonts w:ascii="Times New Roman" w:hAnsi="Times New Roman"/>
        </w:rPr>
        <w:t>x</w:t>
      </w:r>
      <w:r w:rsidRPr="00683E44">
        <w:rPr>
          <w:rFonts w:ascii="Times New Roman" w:hAnsi="Times New Roman"/>
        </w:rPr>
        <w:t>istentes. Por exemplo, o UPnP utiliza o TCP / IP, UDP / IP e protocolos HTTP como uma base. Além desses pr</w:t>
      </w:r>
      <w:r w:rsidRPr="00683E44">
        <w:rPr>
          <w:rFonts w:ascii="Times New Roman" w:hAnsi="Times New Roman"/>
        </w:rPr>
        <w:t>o</w:t>
      </w:r>
      <w:r w:rsidRPr="00683E44">
        <w:rPr>
          <w:rFonts w:ascii="Times New Roman" w:hAnsi="Times New Roman"/>
        </w:rPr>
        <w:t>tocolos de base, vários outros protocolos de construir em cima destes para i</w:t>
      </w:r>
      <w:r w:rsidRPr="00683E44">
        <w:rPr>
          <w:rFonts w:ascii="Times New Roman" w:hAnsi="Times New Roman"/>
        </w:rPr>
        <w:t>m</w:t>
      </w:r>
      <w:r w:rsidRPr="00683E44">
        <w:rPr>
          <w:rFonts w:ascii="Times New Roman" w:hAnsi="Times New Roman"/>
        </w:rPr>
        <w:t>plementar os vários "passos" ou fases do trabalho em rede UPnP. Uma rede UPnP define vários tipos de compone</w:t>
      </w:r>
      <w:r w:rsidRPr="00683E44">
        <w:rPr>
          <w:rFonts w:ascii="Times New Roman" w:hAnsi="Times New Roman"/>
        </w:rPr>
        <w:t>n</w:t>
      </w:r>
      <w:r w:rsidRPr="00683E44">
        <w:rPr>
          <w:rFonts w:ascii="Times New Roman" w:hAnsi="Times New Roman"/>
        </w:rPr>
        <w:t>tes e suas responsabi</w:t>
      </w:r>
      <w:r w:rsidR="00C85B79">
        <w:rPr>
          <w:rFonts w:ascii="Times New Roman" w:hAnsi="Times New Roman"/>
        </w:rPr>
        <w:t>lidades como mostrado na figura8</w:t>
      </w:r>
      <w:r w:rsidRPr="00683E44">
        <w:rPr>
          <w:rFonts w:ascii="Times New Roman" w:hAnsi="Times New Roman"/>
        </w:rPr>
        <w:t xml:space="preserve">. </w:t>
      </w:r>
    </w:p>
    <w:p w:rsidR="001E6185" w:rsidRPr="00683E44" w:rsidRDefault="001E6185" w:rsidP="003A66DA">
      <w:pPr>
        <w:jc w:val="both"/>
        <w:rPr>
          <w:rFonts w:ascii="Times New Roman" w:hAnsi="Times New Roman"/>
        </w:rPr>
      </w:pPr>
    </w:p>
    <w:p w:rsidR="003A66DA" w:rsidRPr="00683E44" w:rsidRDefault="008179D1" w:rsidP="003A66DA">
      <w:pPr>
        <w:jc w:val="both"/>
        <w:rPr>
          <w:rFonts w:ascii="Times New Roman" w:hAnsi="Times New Roman"/>
          <w:noProof/>
        </w:rPr>
      </w:pPr>
      <w:r w:rsidRPr="00683E44">
        <w:rPr>
          <w:rFonts w:ascii="Times New Roman" w:hAnsi="Times New Roman"/>
          <w:noProof/>
        </w:rPr>
        <w:pict>
          <v:shape id="Imagem 1" o:spid="_x0000_i1030" type="#_x0000_t75" style="width:232.5pt;height:175.5pt;visibility:visible">
            <v:imagedata r:id="rId27" o:title=""/>
          </v:shape>
        </w:pict>
      </w:r>
    </w:p>
    <w:p w:rsidR="002C4935" w:rsidRDefault="002C4935" w:rsidP="003A66DA">
      <w:pPr>
        <w:jc w:val="both"/>
        <w:rPr>
          <w:rFonts w:ascii="Times New Roman" w:hAnsi="Times New Roman"/>
        </w:rPr>
      </w:pPr>
    </w:p>
    <w:p w:rsidR="003A66DA" w:rsidRPr="00683E44" w:rsidRDefault="003A66DA" w:rsidP="003A66DA">
      <w:pPr>
        <w:jc w:val="both"/>
        <w:rPr>
          <w:rFonts w:ascii="Times New Roman" w:hAnsi="Times New Roman"/>
        </w:rPr>
      </w:pPr>
      <w:r w:rsidRPr="00683E44">
        <w:rPr>
          <w:rFonts w:ascii="Times New Roman" w:hAnsi="Times New Roman"/>
        </w:rPr>
        <w:t>Fi</w:t>
      </w:r>
      <w:r w:rsidR="00C85B79">
        <w:rPr>
          <w:rFonts w:ascii="Times New Roman" w:hAnsi="Times New Roman"/>
        </w:rPr>
        <w:t>gura 8</w:t>
      </w:r>
      <w:r w:rsidRPr="00683E44">
        <w:rPr>
          <w:rFonts w:ascii="Times New Roman" w:hAnsi="Times New Roman"/>
        </w:rPr>
        <w:t xml:space="preserve"> – </w:t>
      </w:r>
      <w:r w:rsidR="002C4935">
        <w:rPr>
          <w:rFonts w:ascii="Times New Roman" w:hAnsi="Times New Roman"/>
        </w:rPr>
        <w:t>Exemplo do serviço.</w:t>
      </w:r>
    </w:p>
    <w:p w:rsidR="003A66DA" w:rsidRPr="00683E44" w:rsidRDefault="003A66DA" w:rsidP="003A66DA">
      <w:pPr>
        <w:jc w:val="both"/>
        <w:rPr>
          <w:rFonts w:ascii="Times New Roman" w:hAnsi="Times New Roman"/>
        </w:rPr>
      </w:pPr>
    </w:p>
    <w:p w:rsidR="003A66DA" w:rsidRDefault="003A66DA" w:rsidP="003A66DA">
      <w:pPr>
        <w:jc w:val="both"/>
        <w:rPr>
          <w:rFonts w:ascii="Times New Roman" w:hAnsi="Times New Roman"/>
        </w:rPr>
      </w:pPr>
      <w:r w:rsidRPr="00683E44">
        <w:rPr>
          <w:rFonts w:ascii="Times New Roman" w:hAnsi="Times New Roman"/>
        </w:rPr>
        <w:t>Estes componentes incluem pontos de controle, dispos</w:t>
      </w:r>
      <w:r w:rsidRPr="00683E44">
        <w:rPr>
          <w:rFonts w:ascii="Times New Roman" w:hAnsi="Times New Roman"/>
        </w:rPr>
        <w:t>i</w:t>
      </w:r>
      <w:r w:rsidRPr="00683E44">
        <w:rPr>
          <w:rFonts w:ascii="Times New Roman" w:hAnsi="Times New Roman"/>
        </w:rPr>
        <w:t>tivos e serviços. Os pontos de controle são co</w:t>
      </w:r>
      <w:r w:rsidRPr="00683E44">
        <w:rPr>
          <w:rFonts w:ascii="Times New Roman" w:hAnsi="Times New Roman"/>
        </w:rPr>
        <w:t>n</w:t>
      </w:r>
      <w:r w:rsidRPr="00683E44">
        <w:rPr>
          <w:rFonts w:ascii="Times New Roman" w:hAnsi="Times New Roman"/>
        </w:rPr>
        <w:t>siderados os clientes em uma rede UPnP e dispos</w:t>
      </w:r>
      <w:r w:rsidRPr="00683E44">
        <w:rPr>
          <w:rFonts w:ascii="Times New Roman" w:hAnsi="Times New Roman"/>
        </w:rPr>
        <w:t>i</w:t>
      </w:r>
      <w:r w:rsidRPr="00683E44">
        <w:rPr>
          <w:rFonts w:ascii="Times New Roman" w:hAnsi="Times New Roman"/>
        </w:rPr>
        <w:t>tivos e serviços de controlo. Na plataforma Wi</w:t>
      </w:r>
      <w:r w:rsidRPr="00683E44">
        <w:rPr>
          <w:rFonts w:ascii="Times New Roman" w:hAnsi="Times New Roman"/>
        </w:rPr>
        <w:t>n</w:t>
      </w:r>
      <w:r w:rsidRPr="00683E44">
        <w:rPr>
          <w:rFonts w:ascii="Times New Roman" w:hAnsi="Times New Roman"/>
        </w:rPr>
        <w:t>dows, esses pontos de controle são geralmente aplicações escritas para controlar tipos específi</w:t>
      </w:r>
      <w:r w:rsidR="00F65AC3">
        <w:rPr>
          <w:rFonts w:ascii="Times New Roman" w:hAnsi="Times New Roman"/>
        </w:rPr>
        <w:t>cos de dispositivos ou serviços.</w:t>
      </w:r>
    </w:p>
    <w:p w:rsidR="004E6C0C" w:rsidRDefault="004E6C0C" w:rsidP="004E6C0C">
      <w:pPr>
        <w:pStyle w:val="Titulo"/>
        <w:spacing w:before="240"/>
        <w:ind w:left="0" w:firstLine="0"/>
        <w:jc w:val="both"/>
        <w:rPr>
          <w:rFonts w:ascii="Times New Roman" w:hAnsi="Times New Roman"/>
          <w:b w:val="0"/>
          <w:sz w:val="20"/>
          <w:lang w:val="pt-BR"/>
        </w:rPr>
      </w:pPr>
      <w:r>
        <w:rPr>
          <w:lang w:val="pt-BR"/>
        </w:rPr>
        <w:t>15</w:t>
      </w:r>
      <w:r w:rsidRPr="00522E22">
        <w:rPr>
          <w:lang w:val="pt-BR"/>
        </w:rPr>
        <w:t xml:space="preserve"> CONCLUSÃO</w:t>
      </w:r>
    </w:p>
    <w:p w:rsidR="004E6C0C" w:rsidRDefault="004E6C0C" w:rsidP="004E6C0C">
      <w:pPr>
        <w:pStyle w:val="Titulo"/>
        <w:spacing w:before="240" w:line="276" w:lineRule="auto"/>
        <w:ind w:left="0" w:firstLine="0"/>
        <w:jc w:val="both"/>
        <w:rPr>
          <w:rFonts w:ascii="Times New Roman" w:hAnsi="Times New Roman"/>
          <w:b w:val="0"/>
          <w:sz w:val="20"/>
          <w:lang w:val="pt-BR"/>
        </w:rPr>
      </w:pPr>
      <w:r w:rsidRPr="00522E22">
        <w:rPr>
          <w:rFonts w:ascii="Times New Roman" w:hAnsi="Times New Roman"/>
          <w:b w:val="0"/>
          <w:sz w:val="20"/>
          <w:lang w:val="pt-BR"/>
        </w:rPr>
        <w:t>Com  toda essa revolução tecnologica a computação ub</w:t>
      </w:r>
      <w:r w:rsidRPr="00522E22">
        <w:rPr>
          <w:rFonts w:ascii="Times New Roman" w:hAnsi="Times New Roman"/>
          <w:b w:val="0"/>
          <w:sz w:val="20"/>
          <w:lang w:val="pt-BR"/>
        </w:rPr>
        <w:t>í</w:t>
      </w:r>
      <w:r w:rsidRPr="00522E22">
        <w:rPr>
          <w:rFonts w:ascii="Times New Roman" w:hAnsi="Times New Roman"/>
          <w:b w:val="0"/>
          <w:sz w:val="20"/>
          <w:lang w:val="pt-BR"/>
        </w:rPr>
        <w:t>qua e necessária para que programas como os de aprend</w:t>
      </w:r>
      <w:r w:rsidRPr="00522E22">
        <w:rPr>
          <w:rFonts w:ascii="Times New Roman" w:hAnsi="Times New Roman"/>
          <w:b w:val="0"/>
          <w:sz w:val="20"/>
          <w:lang w:val="pt-BR"/>
        </w:rPr>
        <w:t>i</w:t>
      </w:r>
      <w:r w:rsidRPr="00522E22">
        <w:rPr>
          <w:rFonts w:ascii="Times New Roman" w:hAnsi="Times New Roman"/>
          <w:b w:val="0"/>
          <w:sz w:val="20"/>
          <w:lang w:val="pt-BR"/>
        </w:rPr>
        <w:t>zagem  sejam aperfeiçoados  através  da apl</w:t>
      </w:r>
      <w:r w:rsidRPr="00522E22">
        <w:rPr>
          <w:rFonts w:ascii="Times New Roman" w:hAnsi="Times New Roman"/>
          <w:b w:val="0"/>
          <w:sz w:val="20"/>
          <w:lang w:val="pt-BR"/>
        </w:rPr>
        <w:t>i</w:t>
      </w:r>
      <w:r w:rsidRPr="00522E22">
        <w:rPr>
          <w:rFonts w:ascii="Times New Roman" w:hAnsi="Times New Roman"/>
          <w:b w:val="0"/>
          <w:sz w:val="20"/>
          <w:lang w:val="pt-BR"/>
        </w:rPr>
        <w:t>cação da computação móvel, já que professores utilizam disposit</w:t>
      </w:r>
      <w:r w:rsidRPr="00522E22">
        <w:rPr>
          <w:rFonts w:ascii="Times New Roman" w:hAnsi="Times New Roman"/>
          <w:b w:val="0"/>
          <w:sz w:val="20"/>
          <w:lang w:val="pt-BR"/>
        </w:rPr>
        <w:t>i</w:t>
      </w:r>
      <w:r w:rsidRPr="00522E22">
        <w:rPr>
          <w:rFonts w:ascii="Times New Roman" w:hAnsi="Times New Roman"/>
          <w:b w:val="0"/>
          <w:sz w:val="20"/>
          <w:lang w:val="pt-BR"/>
        </w:rPr>
        <w:t>vos moveis em sua praticas acadêmicas permitindo  int</w:t>
      </w:r>
      <w:r w:rsidRPr="00522E22">
        <w:rPr>
          <w:rFonts w:ascii="Times New Roman" w:hAnsi="Times New Roman"/>
          <w:b w:val="0"/>
          <w:sz w:val="20"/>
          <w:lang w:val="pt-BR"/>
        </w:rPr>
        <w:t>e</w:t>
      </w:r>
      <w:r w:rsidRPr="00522E22">
        <w:rPr>
          <w:rFonts w:ascii="Times New Roman" w:hAnsi="Times New Roman"/>
          <w:b w:val="0"/>
          <w:sz w:val="20"/>
          <w:lang w:val="pt-BR"/>
        </w:rPr>
        <w:t>ração entre varias áreas do conhecimento, trabalhos fut</w:t>
      </w:r>
      <w:r w:rsidRPr="00522E22">
        <w:rPr>
          <w:rFonts w:ascii="Times New Roman" w:hAnsi="Times New Roman"/>
          <w:b w:val="0"/>
          <w:sz w:val="20"/>
          <w:lang w:val="pt-BR"/>
        </w:rPr>
        <w:t>u</w:t>
      </w:r>
      <w:r w:rsidRPr="00522E22">
        <w:rPr>
          <w:rFonts w:ascii="Times New Roman" w:hAnsi="Times New Roman"/>
          <w:b w:val="0"/>
          <w:sz w:val="20"/>
          <w:lang w:val="pt-BR"/>
        </w:rPr>
        <w:t>ros na área de saúde  podem se destacar com  novas apl</w:t>
      </w:r>
      <w:r w:rsidRPr="00522E22">
        <w:rPr>
          <w:rFonts w:ascii="Times New Roman" w:hAnsi="Times New Roman"/>
          <w:b w:val="0"/>
          <w:sz w:val="20"/>
          <w:lang w:val="pt-BR"/>
        </w:rPr>
        <w:t>i</w:t>
      </w:r>
      <w:r w:rsidRPr="00522E22">
        <w:rPr>
          <w:rFonts w:ascii="Times New Roman" w:hAnsi="Times New Roman"/>
          <w:b w:val="0"/>
          <w:sz w:val="20"/>
          <w:lang w:val="pt-BR"/>
        </w:rPr>
        <w:t>cações</w:t>
      </w:r>
      <w:r>
        <w:rPr>
          <w:rFonts w:ascii="Times New Roman" w:hAnsi="Times New Roman"/>
          <w:b w:val="0"/>
          <w:sz w:val="20"/>
          <w:lang w:val="pt-BR"/>
        </w:rPr>
        <w:t>,</w:t>
      </w:r>
      <w:r w:rsidRPr="00522E22">
        <w:rPr>
          <w:rFonts w:ascii="Times New Roman" w:hAnsi="Times New Roman"/>
          <w:b w:val="0"/>
          <w:sz w:val="20"/>
          <w:lang w:val="pt-BR"/>
        </w:rPr>
        <w:t xml:space="preserve"> </w:t>
      </w:r>
      <w:r w:rsidRPr="00522E22">
        <w:rPr>
          <w:rFonts w:ascii="Times New Roman" w:hAnsi="Times New Roman"/>
          <w:b w:val="0"/>
          <w:sz w:val="20"/>
        </w:rPr>
        <w:t>pois se trata de uma indústria onde se tem um elevado investimento fina</w:t>
      </w:r>
      <w:r w:rsidRPr="00522E22">
        <w:rPr>
          <w:rFonts w:ascii="Times New Roman" w:hAnsi="Times New Roman"/>
          <w:b w:val="0"/>
          <w:sz w:val="20"/>
        </w:rPr>
        <w:t>n</w:t>
      </w:r>
      <w:r w:rsidRPr="00522E22">
        <w:rPr>
          <w:rFonts w:ascii="Times New Roman" w:hAnsi="Times New Roman"/>
          <w:b w:val="0"/>
          <w:sz w:val="20"/>
        </w:rPr>
        <w:t>ceiro e cujos custos investidos são pequenos em relação aos benefícios retornados aos médicos e aos pacientes. As aplicações benef</w:t>
      </w:r>
      <w:r w:rsidRPr="00522E22">
        <w:rPr>
          <w:rFonts w:ascii="Times New Roman" w:hAnsi="Times New Roman"/>
          <w:b w:val="0"/>
          <w:sz w:val="20"/>
        </w:rPr>
        <w:t>i</w:t>
      </w:r>
      <w:r w:rsidRPr="00522E22">
        <w:rPr>
          <w:rFonts w:ascii="Times New Roman" w:hAnsi="Times New Roman"/>
          <w:b w:val="0"/>
          <w:sz w:val="20"/>
        </w:rPr>
        <w:t>ciarão o atendimento, os resgates e a monit</w:t>
      </w:r>
      <w:r w:rsidRPr="00522E22">
        <w:rPr>
          <w:rFonts w:ascii="Times New Roman" w:hAnsi="Times New Roman"/>
          <w:b w:val="0"/>
          <w:sz w:val="20"/>
        </w:rPr>
        <w:t>o</w:t>
      </w:r>
      <w:r w:rsidRPr="00522E22">
        <w:rPr>
          <w:rFonts w:ascii="Times New Roman" w:hAnsi="Times New Roman"/>
          <w:b w:val="0"/>
          <w:sz w:val="20"/>
        </w:rPr>
        <w:t>ração de pacientes em qualquer lugar.</w:t>
      </w:r>
      <w:r w:rsidRPr="00522E22">
        <w:rPr>
          <w:rFonts w:ascii="Times New Roman" w:hAnsi="Times New Roman"/>
          <w:b w:val="0"/>
          <w:sz w:val="20"/>
          <w:lang w:val="pt-BR"/>
        </w:rPr>
        <w:t xml:space="preserve"> </w:t>
      </w: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872BFC" w:rsidRDefault="00872BF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Pr="00683E44" w:rsidRDefault="004E6C0C" w:rsidP="003A66DA">
      <w:pPr>
        <w:jc w:val="both"/>
        <w:rPr>
          <w:rFonts w:ascii="Times New Roman" w:hAnsi="Times New Roman"/>
        </w:rPr>
      </w:pPr>
    </w:p>
    <w:p w:rsidR="004E6C0C" w:rsidRPr="004677D1" w:rsidRDefault="00367CB1" w:rsidP="004E6C0C">
      <w:pPr>
        <w:pStyle w:val="Titulo"/>
        <w:spacing w:after="340"/>
        <w:outlineLvl w:val="0"/>
        <w:rPr>
          <w:lang w:val="pt-BR"/>
        </w:rPr>
      </w:pPr>
      <w:r>
        <w:rPr>
          <w:lang w:val="pt-BR"/>
        </w:rPr>
        <w:lastRenderedPageBreak/>
        <w:t>REFERÊ</w:t>
      </w:r>
      <w:bookmarkStart w:id="0" w:name="_GoBack"/>
      <w:bookmarkEnd w:id="0"/>
      <w:r w:rsidR="00872BFC">
        <w:rPr>
          <w:lang w:val="pt-BR"/>
        </w:rPr>
        <w:t>NCIAS</w:t>
      </w:r>
    </w:p>
    <w:tbl>
      <w:tblPr>
        <w:tblW w:w="0" w:type="auto"/>
        <w:tblInd w:w="107" w:type="dxa"/>
        <w:tblLayout w:type="fixed"/>
        <w:tblCellMar>
          <w:left w:w="107" w:type="dxa"/>
          <w:right w:w="107" w:type="dxa"/>
        </w:tblCellMar>
        <w:tblLook w:val="0000" w:firstRow="0" w:lastRow="0" w:firstColumn="0" w:lastColumn="0" w:noHBand="0" w:noVBand="0"/>
      </w:tblPr>
      <w:tblGrid>
        <w:gridCol w:w="590"/>
        <w:gridCol w:w="4162"/>
      </w:tblGrid>
      <w:tr w:rsidR="004E6C0C" w:rsidRPr="004677D1" w:rsidTr="00A47095">
        <w:tc>
          <w:tcPr>
            <w:tcW w:w="590" w:type="dxa"/>
          </w:tcPr>
          <w:p w:rsidR="004E6C0C" w:rsidRPr="004677D1" w:rsidRDefault="004E6C0C" w:rsidP="00A47095">
            <w:pPr>
              <w:pStyle w:val="Bibliogr"/>
              <w:rPr>
                <w:rFonts w:ascii="Times New Roman" w:hAnsi="Times New Roman"/>
                <w:b/>
                <w:lang w:val="pt-BR"/>
              </w:rPr>
            </w:pPr>
            <w:r w:rsidRPr="004677D1">
              <w:rPr>
                <w:rFonts w:ascii="Times New Roman" w:hAnsi="Times New Roman"/>
                <w:b/>
                <w:lang w:val="pt-BR"/>
              </w:rPr>
              <w:t>[1]</w:t>
            </w:r>
          </w:p>
        </w:tc>
        <w:tc>
          <w:tcPr>
            <w:tcW w:w="4162" w:type="dxa"/>
          </w:tcPr>
          <w:p w:rsidR="004E6C0C" w:rsidRPr="004677D1" w:rsidRDefault="004E6C0C" w:rsidP="00A47095">
            <w:pPr>
              <w:pStyle w:val="Bibliogr"/>
              <w:rPr>
                <w:rFonts w:ascii="Times New Roman" w:hAnsi="Times New Roman"/>
                <w:lang w:val="pt-BR"/>
              </w:rPr>
            </w:pPr>
            <w:r w:rsidRPr="004677D1">
              <w:rPr>
                <w:rStyle w:val="apple-converted-space"/>
                <w:rFonts w:ascii="Times New Roman" w:hAnsi="Times New Roman"/>
                <w:shd w:val="clear" w:color="auto" w:fill="FFFFFF"/>
              </w:rPr>
              <w:t> </w:t>
            </w:r>
            <w:r w:rsidRPr="004677D1">
              <w:rPr>
                <w:rStyle w:val="reference-text"/>
                <w:rFonts w:ascii="Times New Roman" w:hAnsi="Times New Roman"/>
                <w:shd w:val="clear" w:color="auto" w:fill="FFFFFF"/>
              </w:rPr>
              <w:t>Mark Weiser (1988).</w:t>
            </w:r>
            <w:r w:rsidRPr="004677D1">
              <w:rPr>
                <w:rStyle w:val="apple-converted-space"/>
                <w:rFonts w:ascii="Times New Roman" w:hAnsi="Times New Roman"/>
                <w:shd w:val="clear" w:color="auto" w:fill="FFFFFF"/>
              </w:rPr>
              <w:t> </w:t>
            </w:r>
            <w:hyperlink r:id="rId28" w:history="1">
              <w:r w:rsidRPr="004677D1">
                <w:rPr>
                  <w:rStyle w:val="Hyperlink"/>
                  <w:rFonts w:ascii="Times New Roman" w:hAnsi="Times New Roman"/>
                  <w:color w:val="auto"/>
                  <w:shd w:val="clear" w:color="auto" w:fill="FFFFFF"/>
                </w:rPr>
                <w:t>The computer for the 21st century</w:t>
              </w:r>
            </w:hyperlink>
          </w:p>
        </w:tc>
      </w:tr>
      <w:tr w:rsidR="004E6C0C" w:rsidRPr="004677D1" w:rsidTr="00A47095">
        <w:tc>
          <w:tcPr>
            <w:tcW w:w="590" w:type="dxa"/>
          </w:tcPr>
          <w:p w:rsidR="004E6C0C" w:rsidRPr="004677D1" w:rsidRDefault="004E6C0C" w:rsidP="00A47095">
            <w:pPr>
              <w:pStyle w:val="Bibliogr"/>
              <w:rPr>
                <w:rFonts w:ascii="Times New Roman" w:hAnsi="Times New Roman"/>
                <w:b/>
                <w:lang w:val="pt-BR"/>
              </w:rPr>
            </w:pPr>
            <w:r w:rsidRPr="004677D1">
              <w:rPr>
                <w:rFonts w:ascii="Times New Roman" w:hAnsi="Times New Roman"/>
                <w:b/>
                <w:lang w:val="pt-BR"/>
              </w:rPr>
              <w:t>[2]</w:t>
            </w:r>
          </w:p>
        </w:tc>
        <w:tc>
          <w:tcPr>
            <w:tcW w:w="4162" w:type="dxa"/>
          </w:tcPr>
          <w:p w:rsidR="004E6C0C" w:rsidRPr="004677D1" w:rsidRDefault="004E6C0C" w:rsidP="00A47095">
            <w:pPr>
              <w:spacing w:before="60" w:after="60"/>
              <w:rPr>
                <w:rStyle w:val="Hyperlink"/>
                <w:rFonts w:ascii="Times New Roman" w:hAnsi="Times New Roman"/>
                <w:color w:val="auto"/>
              </w:rPr>
            </w:pPr>
            <w:r w:rsidRPr="004677D1">
              <w:rPr>
                <w:rFonts w:ascii="Times New Roman" w:hAnsi="Times New Roman"/>
              </w:rPr>
              <w:t xml:space="preserve">BURBEY, Ingrid. </w:t>
            </w:r>
            <w:r w:rsidRPr="004677D1">
              <w:rPr>
                <w:rFonts w:ascii="Times New Roman" w:hAnsi="Times New Roman"/>
                <w:i/>
              </w:rPr>
              <w:t>Ubiquitous Internet Comp</w:t>
            </w:r>
            <w:r w:rsidRPr="004677D1">
              <w:rPr>
                <w:rFonts w:ascii="Times New Roman" w:hAnsi="Times New Roman"/>
                <w:i/>
              </w:rPr>
              <w:t>u</w:t>
            </w:r>
            <w:r w:rsidRPr="004677D1">
              <w:rPr>
                <w:rFonts w:ascii="Times New Roman" w:hAnsi="Times New Roman"/>
                <w:i/>
              </w:rPr>
              <w:t>ting</w:t>
            </w:r>
            <w:r w:rsidRPr="004677D1">
              <w:rPr>
                <w:rFonts w:ascii="Times New Roman" w:hAnsi="Times New Roman"/>
              </w:rPr>
              <w:t xml:space="preserve">. 1996. Disponível em </w:t>
            </w:r>
            <w:hyperlink r:id="rId29" w:history="1">
              <w:r w:rsidRPr="004677D1">
                <w:rPr>
                  <w:rStyle w:val="Hyperlink"/>
                  <w:rFonts w:ascii="Times New Roman" w:hAnsi="Times New Roman"/>
                  <w:color w:val="auto"/>
                </w:rPr>
                <w:t>http://ei.cs.vt.edu/~wwwbtb/fall.96/book/chap24/index.html</w:t>
              </w:r>
            </w:hyperlink>
          </w:p>
        </w:tc>
      </w:tr>
      <w:tr w:rsidR="004E6C0C" w:rsidRPr="004677D1" w:rsidTr="00A47095">
        <w:tc>
          <w:tcPr>
            <w:tcW w:w="590" w:type="dxa"/>
          </w:tcPr>
          <w:p w:rsidR="004E6C0C" w:rsidRPr="004677D1" w:rsidRDefault="004E6C0C" w:rsidP="00A47095">
            <w:pPr>
              <w:pStyle w:val="Bibliogr"/>
              <w:rPr>
                <w:rFonts w:ascii="Times New Roman" w:hAnsi="Times New Roman"/>
                <w:b/>
                <w:lang w:val="pt-BR"/>
              </w:rPr>
            </w:pPr>
            <w:r w:rsidRPr="004677D1">
              <w:rPr>
                <w:rFonts w:ascii="Times New Roman" w:hAnsi="Times New Roman"/>
                <w:b/>
                <w:lang w:val="pt-BR"/>
              </w:rPr>
              <w:t>[3]</w:t>
            </w:r>
          </w:p>
        </w:tc>
        <w:tc>
          <w:tcPr>
            <w:tcW w:w="4162" w:type="dxa"/>
          </w:tcPr>
          <w:p w:rsidR="004E6C0C" w:rsidRPr="004677D1" w:rsidRDefault="004E6C0C" w:rsidP="00A47095">
            <w:pPr>
              <w:spacing w:before="60" w:after="60"/>
              <w:rPr>
                <w:rFonts w:ascii="Times New Roman" w:hAnsi="Times New Roman"/>
              </w:rPr>
            </w:pPr>
            <w:r w:rsidRPr="004677D1">
              <w:rPr>
                <w:rFonts w:ascii="Times New Roman" w:hAnsi="Times New Roman"/>
              </w:rPr>
              <w:t xml:space="preserve">DANIELS, Alan. </w:t>
            </w:r>
            <w:r w:rsidRPr="004677D1">
              <w:rPr>
                <w:rFonts w:ascii="Times New Roman" w:hAnsi="Times New Roman"/>
                <w:i/>
              </w:rPr>
              <w:t>Ubiquitous Computing</w:t>
            </w:r>
            <w:r w:rsidRPr="004677D1">
              <w:rPr>
                <w:rFonts w:ascii="Times New Roman" w:hAnsi="Times New Roman"/>
              </w:rPr>
              <w:t xml:space="preserve">. Dezembro de 1997.  Disponível em </w:t>
            </w:r>
            <w:hyperlink r:id="rId30" w:history="1">
              <w:r w:rsidRPr="004677D1">
                <w:rPr>
                  <w:rStyle w:val="Hyperlink"/>
                  <w:rFonts w:ascii="Times New Roman" w:hAnsi="Times New Roman"/>
                  <w:color w:val="auto"/>
                </w:rPr>
                <w:t>http://www.cc.gatech.edu/classes/cs6751_97_fall/projects/gacha/daniels_essay.html</w:t>
              </w:r>
            </w:hyperlink>
            <w:r w:rsidRPr="004677D1">
              <w:rPr>
                <w:rFonts w:ascii="Times New Roman" w:hAnsi="Times New Roman"/>
              </w:rPr>
              <w:t xml:space="preserve"> </w:t>
            </w:r>
          </w:p>
          <w:p w:rsidR="004E6C0C" w:rsidRPr="004677D1" w:rsidRDefault="004E6C0C" w:rsidP="00A47095">
            <w:pPr>
              <w:spacing w:before="60" w:after="60"/>
              <w:ind w:left="317" w:hanging="317"/>
              <w:rPr>
                <w:rStyle w:val="Hyperlink"/>
                <w:rFonts w:ascii="Times New Roman" w:hAnsi="Times New Roman"/>
                <w:color w:val="auto"/>
              </w:rPr>
            </w:pPr>
          </w:p>
        </w:tc>
      </w:tr>
    </w:tbl>
    <w:p w:rsidR="004E6C0C" w:rsidRDefault="004E6C0C" w:rsidP="004E6C0C">
      <w:pPr>
        <w:pStyle w:val="Bibliogr"/>
        <w:rPr>
          <w:rStyle w:val="Hyperlink"/>
          <w:rFonts w:ascii="Times New Roman" w:hAnsi="Times New Roman"/>
          <w:color w:val="auto"/>
        </w:rPr>
      </w:pPr>
      <w:r>
        <w:rPr>
          <w:rFonts w:ascii="Times New Roman" w:hAnsi="Times New Roman"/>
          <w:b/>
          <w:lang w:val="pt-BR"/>
        </w:rPr>
        <w:t xml:space="preserve">   [4] </w:t>
      </w:r>
      <w:r w:rsidRPr="004677D1">
        <w:rPr>
          <w:rFonts w:ascii="Times New Roman" w:hAnsi="Times New Roman"/>
          <w:b/>
          <w:lang w:val="pt-BR"/>
        </w:rPr>
        <w:t xml:space="preserve"> </w:t>
      </w:r>
      <w:hyperlink r:id="rId31" w:history="1">
        <w:r w:rsidRPr="00AF394F">
          <w:rPr>
            <w:rStyle w:val="Hyperlink"/>
            <w:rFonts w:ascii="Times New Roman" w:hAnsi="Times New Roman"/>
          </w:rPr>
          <w:t>http://pt.slideshare.net/CleianeOliveira/mark-weiser</w:t>
        </w:r>
      </w:hyperlink>
    </w:p>
    <w:p w:rsidR="004E6C0C" w:rsidRPr="004677D1" w:rsidRDefault="004E6C0C" w:rsidP="004E6C0C">
      <w:pPr>
        <w:pStyle w:val="Bibliogr"/>
        <w:rPr>
          <w:rFonts w:ascii="Times New Roman" w:hAnsi="Times New Roman"/>
          <w:b/>
          <w:lang w:val="pt-BR"/>
        </w:rPr>
      </w:pPr>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lang w:val="pt-BR"/>
        </w:rPr>
      </w:pPr>
      <w:r w:rsidRPr="004677D1">
        <w:rPr>
          <w:rFonts w:ascii="Times New Roman" w:hAnsi="Times New Roman"/>
          <w:lang w:val="pt-BR"/>
        </w:rPr>
        <w:t xml:space="preserve">   </w:t>
      </w:r>
      <w:r w:rsidRPr="004677D1">
        <w:rPr>
          <w:rFonts w:ascii="Times New Roman" w:hAnsi="Times New Roman"/>
          <w:b/>
          <w:lang w:val="pt-BR"/>
        </w:rPr>
        <w:t xml:space="preserve">[5]    </w:t>
      </w:r>
      <w:hyperlink r:id="rId32" w:history="1">
        <w:r w:rsidRPr="004677D1">
          <w:rPr>
            <w:rStyle w:val="Hyperlink"/>
            <w:rFonts w:ascii="Times New Roman" w:hAnsi="Times New Roman"/>
            <w:color w:val="auto"/>
            <w:lang w:val="pt-BR"/>
          </w:rPr>
          <w:t>http://renatosiqueira.typepad.com/blog/2010/06/a-tecnologia-ficou-invis%C3%ADvel.html</w:t>
        </w:r>
      </w:hyperlink>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lang w:val="pt-BR"/>
        </w:rPr>
      </w:pPr>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b/>
          <w:lang w:val="pt-BR"/>
        </w:rPr>
      </w:pPr>
      <w:r>
        <w:rPr>
          <w:rFonts w:ascii="Times New Roman" w:hAnsi="Times New Roman"/>
          <w:b/>
        </w:rPr>
        <w:t xml:space="preserve">      </w:t>
      </w:r>
      <w:r w:rsidRPr="004677D1">
        <w:rPr>
          <w:rFonts w:ascii="Times New Roman" w:hAnsi="Times New Roman"/>
          <w:b/>
        </w:rPr>
        <w:t>[6]</w:t>
      </w:r>
      <w:hyperlink r:id="rId33" w:history="1">
        <w:r w:rsidRPr="004677D1">
          <w:rPr>
            <w:rStyle w:val="Hyperlink"/>
            <w:rFonts w:ascii="Times New Roman" w:hAnsi="Times New Roman"/>
            <w:b/>
            <w:color w:val="auto"/>
            <w:lang w:val="pt-BR"/>
          </w:rPr>
          <w:t>http://nighthard.blogspot.com.br/2011/03/computacao-ubiqua.html</w:t>
        </w:r>
      </w:hyperlink>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b/>
          <w:lang w:val="pt-BR"/>
        </w:rPr>
      </w:pPr>
    </w:p>
    <w:p w:rsidR="004E6C0C" w:rsidRPr="004677D1" w:rsidRDefault="004E6C0C" w:rsidP="004E6C0C">
      <w:pPr>
        <w:pStyle w:val="Reference"/>
        <w:tabs>
          <w:tab w:val="left" w:pos="0"/>
          <w:tab w:val="left" w:pos="1418"/>
          <w:tab w:val="left" w:pos="2835"/>
          <w:tab w:val="left" w:pos="4251"/>
        </w:tabs>
        <w:spacing w:before="0" w:after="0"/>
        <w:ind w:left="0" w:firstLine="0"/>
        <w:rPr>
          <w:rStyle w:val="Hyperlink"/>
          <w:rFonts w:ascii="Times New Roman" w:hAnsi="Times New Roman"/>
          <w:b/>
          <w:color w:val="auto"/>
          <w:lang w:val="pt-BR"/>
        </w:rPr>
      </w:pPr>
      <w:r w:rsidRPr="004677D1">
        <w:rPr>
          <w:rFonts w:ascii="Times New Roman" w:hAnsi="Times New Roman"/>
          <w:b/>
          <w:lang w:val="pt-BR"/>
        </w:rPr>
        <w:t xml:space="preserve">   [7] </w:t>
      </w:r>
      <w:hyperlink r:id="rId34" w:history="1">
        <w:r w:rsidRPr="004677D1">
          <w:rPr>
            <w:rStyle w:val="Hyperlink"/>
            <w:rFonts w:ascii="Times New Roman" w:hAnsi="Times New Roman"/>
            <w:b/>
            <w:color w:val="auto"/>
            <w:lang w:val="pt-BR"/>
          </w:rPr>
          <w:t>http://ideias.org.br/noticia/reservas-por-meio-de-dispositivos-moveis-triplicam-na-booking-com-transacoes-geraram-r-3-bilhoes-em-2012</w:t>
        </w:r>
      </w:hyperlink>
    </w:p>
    <w:p w:rsidR="004E6C0C" w:rsidRPr="004677D1" w:rsidRDefault="004E6C0C" w:rsidP="004E6C0C">
      <w:pPr>
        <w:pStyle w:val="Reference"/>
        <w:tabs>
          <w:tab w:val="left" w:pos="0"/>
          <w:tab w:val="left" w:pos="1418"/>
          <w:tab w:val="left" w:pos="2835"/>
          <w:tab w:val="left" w:pos="4251"/>
        </w:tabs>
        <w:spacing w:before="0" w:after="0"/>
        <w:ind w:left="0" w:firstLine="0"/>
        <w:rPr>
          <w:rStyle w:val="Hyperlink"/>
          <w:rFonts w:ascii="Times New Roman" w:hAnsi="Times New Roman"/>
          <w:b/>
          <w:color w:val="auto"/>
          <w:lang w:val="pt-BR"/>
        </w:rPr>
      </w:pPr>
    </w:p>
    <w:p w:rsidR="004E6C0C" w:rsidRDefault="004E6C0C" w:rsidP="004E6C0C">
      <w:pPr>
        <w:pStyle w:val="Bibliogr"/>
        <w:rPr>
          <w:rFonts w:ascii="Times New Roman" w:hAnsi="Times New Roman"/>
          <w:lang w:val="pt-BR"/>
        </w:rPr>
      </w:pPr>
      <w:r w:rsidRPr="004677D1">
        <w:rPr>
          <w:rFonts w:ascii="Times New Roman" w:hAnsi="Times New Roman"/>
          <w:b/>
          <w:lang w:val="pt-BR"/>
        </w:rPr>
        <w:t xml:space="preserve">   [8]     </w:t>
      </w:r>
      <w:r w:rsidRPr="004677D1">
        <w:rPr>
          <w:rFonts w:ascii="Times New Roman" w:hAnsi="Times New Roman"/>
          <w:lang w:val="pt-BR"/>
        </w:rPr>
        <w:t>Dicionário Michaelis.</w:t>
      </w:r>
    </w:p>
    <w:p w:rsidR="004E6C0C" w:rsidRPr="004677D1" w:rsidRDefault="004E6C0C" w:rsidP="004E6C0C">
      <w:pPr>
        <w:pStyle w:val="Bibliogr"/>
        <w:rPr>
          <w:rFonts w:ascii="Times New Roman" w:hAnsi="Times New Roman"/>
          <w:lang w:val="pt-BR"/>
        </w:rPr>
      </w:pPr>
    </w:p>
    <w:p w:rsidR="004E6C0C" w:rsidRDefault="004E6C0C" w:rsidP="004E6C0C">
      <w:pPr>
        <w:pStyle w:val="Bibliogr"/>
        <w:rPr>
          <w:rFonts w:ascii="Times New Roman" w:hAnsi="Times New Roman"/>
        </w:rPr>
      </w:pPr>
      <w:r>
        <w:rPr>
          <w:rFonts w:ascii="Times New Roman" w:hAnsi="Times New Roman"/>
          <w:b/>
        </w:rPr>
        <w:t xml:space="preserve">  </w:t>
      </w:r>
      <w:r w:rsidRPr="004677D1">
        <w:rPr>
          <w:rFonts w:ascii="Times New Roman" w:hAnsi="Times New Roman"/>
          <w:b/>
        </w:rPr>
        <w:t>[9]</w:t>
      </w:r>
      <w:r w:rsidRPr="004677D1">
        <w:rPr>
          <w:rFonts w:ascii="Times New Roman" w:hAnsi="Times New Roman"/>
        </w:rPr>
        <w:t xml:space="preserve"> ARAÚJO, R. B. (2003). Computação Ubíqua: Princípios, Tecnologias e Desafios. In: XXI Simpósio Brasileiro de Redes de Computadores. (Org.). 1 ed. Natal – RN: SBRC2003, p.45 – 115.</w:t>
      </w:r>
    </w:p>
    <w:p w:rsidR="004E6C0C" w:rsidRDefault="004E6C0C" w:rsidP="004E6C0C">
      <w:pPr>
        <w:pStyle w:val="Bibliogr"/>
      </w:pPr>
      <w:r w:rsidRPr="00F4581B">
        <w:rPr>
          <w:rFonts w:ascii="Times New Roman" w:hAnsi="Times New Roman"/>
          <w:b/>
        </w:rPr>
        <w:t>[10]</w:t>
      </w:r>
      <w:r>
        <w:rPr>
          <w:rFonts w:ascii="Times New Roman" w:hAnsi="Times New Roman"/>
          <w:b/>
        </w:rPr>
        <w:t xml:space="preserve"> </w:t>
      </w:r>
      <w:r>
        <w:t>SOUZA, Marcos Vinicius Bittencourt de. Inferência de atividades clínicas na arquitetura clinicspace a partir de propriedades do contexto. 153 f. Dissertação de Me</w:t>
      </w:r>
      <w:r>
        <w:t>s</w:t>
      </w:r>
      <w:r>
        <w:t>trado em Computação, Universidade Federal de Santa Maria, Santa Maria, 2010. Acesso em: 29 nov. 2015</w:t>
      </w:r>
    </w:p>
    <w:p w:rsidR="004E6C0C" w:rsidRPr="00F4581B" w:rsidRDefault="004E6C0C" w:rsidP="004E6C0C">
      <w:pPr>
        <w:pStyle w:val="Bibliogr"/>
        <w:rPr>
          <w:rFonts w:ascii="Times New Roman" w:hAnsi="Times New Roman"/>
          <w:b/>
          <w:lang w:val="pt-BR"/>
        </w:rPr>
      </w:pPr>
      <w:r w:rsidRPr="006D7D82">
        <w:rPr>
          <w:b/>
        </w:rPr>
        <w:t>[11]</w:t>
      </w:r>
      <w:r>
        <w:t xml:space="preserve"> ARAÚJO, Renata Mendes de.; BRÉZILLON, Pa</w:t>
      </w:r>
      <w:r>
        <w:t>t</w:t>
      </w:r>
      <w:r>
        <w:t>rick. Reinforcing shared contexto to improve collabor</w:t>
      </w:r>
      <w:r>
        <w:t>a</w:t>
      </w:r>
      <w:r>
        <w:t>tion. 2000. Disponível em:&lt; http://www-desir.lip6.fr/ /publications/ pub_345_1_RIA_Brezillon_Araujo.pdf&gt;. Acesso em: 27 nov. 2015.</w:t>
      </w:r>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b/>
          <w:lang w:val="pt-BR"/>
        </w:rPr>
      </w:pPr>
    </w:p>
    <w:p w:rsidR="004E6C0C" w:rsidRPr="004677D1" w:rsidRDefault="004E6C0C" w:rsidP="004E6C0C">
      <w:pPr>
        <w:pStyle w:val="Reference"/>
        <w:tabs>
          <w:tab w:val="left" w:pos="0"/>
          <w:tab w:val="left" w:pos="1418"/>
          <w:tab w:val="left" w:pos="2835"/>
          <w:tab w:val="left" w:pos="4251"/>
        </w:tabs>
        <w:spacing w:before="0" w:after="0"/>
        <w:ind w:left="0" w:firstLine="0"/>
        <w:rPr>
          <w:rFonts w:ascii="Times New Roman" w:hAnsi="Times New Roman"/>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Default="004E6C0C" w:rsidP="004E6C0C">
      <w:pPr>
        <w:pStyle w:val="Titulo"/>
        <w:spacing w:before="240" w:line="276" w:lineRule="auto"/>
        <w:ind w:left="0" w:firstLine="0"/>
        <w:jc w:val="both"/>
        <w:rPr>
          <w:rFonts w:ascii="Times New Roman" w:hAnsi="Times New Roman"/>
          <w:b w:val="0"/>
          <w:sz w:val="20"/>
          <w:lang w:val="pt-BR"/>
        </w:rPr>
      </w:pPr>
    </w:p>
    <w:p w:rsidR="004E6C0C" w:rsidRPr="007C11EE" w:rsidRDefault="004E6C0C" w:rsidP="004E6C0C">
      <w:pPr>
        <w:pStyle w:val="Titulo"/>
        <w:spacing w:before="240" w:line="276" w:lineRule="auto"/>
        <w:ind w:left="0" w:firstLine="0"/>
        <w:jc w:val="both"/>
        <w:rPr>
          <w:rFonts w:ascii="Times New Roman" w:hAnsi="Times New Roman"/>
          <w:b w:val="0"/>
          <w:sz w:val="20"/>
          <w:lang w:val="pt-BR"/>
        </w:rPr>
      </w:pPr>
    </w:p>
    <w:sectPr w:rsidR="004E6C0C" w:rsidRPr="007C11EE">
      <w:footnotePr>
        <w:numRestart w:val="eachPage"/>
      </w:footnotePr>
      <w:type w:val="continuous"/>
      <w:pgSz w:w="12242" w:h="15842" w:code="1"/>
      <w:pgMar w:top="1418" w:right="1134" w:bottom="1418" w:left="1418" w:header="567" w:footer="567" w:gutter="0"/>
      <w:cols w:num="2" w:space="39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A8" w:rsidRDefault="00DA42A8">
      <w:r>
        <w:separator/>
      </w:r>
    </w:p>
  </w:endnote>
  <w:endnote w:type="continuationSeparator" w:id="0">
    <w:p w:rsidR="00DA42A8" w:rsidRDefault="00D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witzerlandNarrow">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nyx BT">
    <w:altName w:val="Bookman Old Style"/>
    <w:charset w:val="00"/>
    <w:family w:val="decorative"/>
    <w:pitch w:val="variable"/>
    <w:sig w:usb0="00000007" w:usb1="00000000" w:usb2="00000000" w:usb3="00000000" w:csb0="00000011" w:csb1="00000000"/>
  </w:font>
  <w:font w:name="SwitzerlandLight">
    <w:altName w:val="Courier New"/>
    <w:charset w:val="00"/>
    <w:family w:val="swiss"/>
    <w:pitch w:val="variable"/>
    <w:sig w:usb0="00000003" w:usb1="00000000" w:usb2="00000000" w:usb3="00000000" w:csb0="00000001" w:csb1="00000000"/>
  </w:font>
  <w:font w:name="Switzerl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07" w:rsidRDefault="005F7307">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7CB1">
      <w:rPr>
        <w:rStyle w:val="Nmerodepgina"/>
        <w:noProof/>
      </w:rPr>
      <w:t>6</w:t>
    </w:r>
    <w:r>
      <w:rPr>
        <w:rStyle w:val="Nmerodepgina"/>
      </w:rPr>
      <w:fldChar w:fldCharType="end"/>
    </w:r>
  </w:p>
  <w:p w:rsidR="005F7307" w:rsidRDefault="005F7307">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07" w:rsidRDefault="005F7307">
    <w:pPr>
      <w:pStyle w:val="Rodap"/>
      <w:framePr w:wrap="around" w:vAnchor="text" w:hAnchor="page" w:x="10945" w:y="-53"/>
      <w:rPr>
        <w:rStyle w:val="Nmerodepgina"/>
      </w:rPr>
    </w:pPr>
    <w:r>
      <w:rPr>
        <w:rStyle w:val="Nmerodepgina"/>
      </w:rPr>
      <w:fldChar w:fldCharType="begin"/>
    </w:r>
    <w:r>
      <w:rPr>
        <w:rStyle w:val="Nmerodepgina"/>
      </w:rPr>
      <w:instrText xml:space="preserve">PAGE  </w:instrText>
    </w:r>
    <w:r>
      <w:rPr>
        <w:rStyle w:val="Nmerodepgina"/>
      </w:rPr>
      <w:fldChar w:fldCharType="separate"/>
    </w:r>
    <w:r w:rsidR="00367CB1">
      <w:rPr>
        <w:rStyle w:val="Nmerodepgina"/>
        <w:noProof/>
      </w:rPr>
      <w:t>1</w:t>
    </w:r>
    <w:r>
      <w:rPr>
        <w:rStyle w:val="Nmerodepgina"/>
      </w:rPr>
      <w:fldChar w:fldCharType="end"/>
    </w:r>
  </w:p>
  <w:p w:rsidR="005F7307" w:rsidRDefault="005F7307">
    <w:pPr>
      <w:pStyle w:val="Rodap"/>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A8" w:rsidRDefault="00DA42A8">
      <w:r>
        <w:separator/>
      </w:r>
    </w:p>
  </w:footnote>
  <w:footnote w:type="continuationSeparator" w:id="0">
    <w:p w:rsidR="00DA42A8" w:rsidRDefault="00DA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04" w:rsidRDefault="00D954BD" w:rsidP="00D954BD">
    <w:pPr>
      <w:pStyle w:val="Cabealho"/>
      <w:pBdr>
        <w:bottom w:val="single" w:sz="6" w:space="1" w:color="auto"/>
      </w:pBdr>
      <w:rPr>
        <w:lang w:val="pt-BR"/>
      </w:rPr>
    </w:pPr>
    <w:r>
      <w:rPr>
        <w:lang w:val="pt-BR"/>
      </w:rPr>
      <w:t xml:space="preserve">WENDELL LEÃO MATIAS </w:t>
    </w:r>
  </w:p>
  <w:p w:rsidR="00D954BD" w:rsidRDefault="00D35804" w:rsidP="00D954BD">
    <w:pPr>
      <w:pStyle w:val="Cabealho"/>
      <w:pBdr>
        <w:bottom w:val="single" w:sz="6" w:space="1" w:color="auto"/>
      </w:pBdr>
      <w:rPr>
        <w:lang w:val="pt-BR"/>
      </w:rPr>
    </w:pPr>
    <w:r>
      <w:rPr>
        <w:lang w:val="pt-BR"/>
      </w:rPr>
      <w:t>JADSON LIMA DE OLIVEIRA</w:t>
    </w:r>
    <w:r w:rsidR="00D954BD">
      <w:rPr>
        <w:lang w:val="pt-BR"/>
      </w:rPr>
      <w:tab/>
    </w:r>
    <w:r w:rsidR="002C4935">
      <w:rPr>
        <w:lang w:val="pt-BR"/>
      </w:rPr>
      <w:t>TECNOLOGIA</w:t>
    </w:r>
    <w:r w:rsidR="00D954BD">
      <w:rPr>
        <w:lang w:val="pt-BR"/>
      </w:rPr>
      <w:t xml:space="preserve"> UBÍQUA</w:t>
    </w:r>
  </w:p>
  <w:p w:rsidR="005F7307" w:rsidRDefault="005F73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ED" w:rsidRDefault="00D954BD">
    <w:pPr>
      <w:pStyle w:val="Cabealho"/>
      <w:pBdr>
        <w:bottom w:val="single" w:sz="6" w:space="1" w:color="auto"/>
      </w:pBdr>
      <w:rPr>
        <w:lang w:val="pt-BR"/>
      </w:rPr>
    </w:pPr>
    <w:r>
      <w:rPr>
        <w:lang w:val="pt-BR"/>
      </w:rPr>
      <w:t>WENDELL LEÃO MATIAS</w:t>
    </w:r>
    <w:r w:rsidR="005F7307">
      <w:rPr>
        <w:lang w:val="pt-BR"/>
      </w:rPr>
      <w:t xml:space="preserve"> </w:t>
    </w:r>
  </w:p>
  <w:p w:rsidR="005F7307" w:rsidRDefault="00512DED">
    <w:pPr>
      <w:pStyle w:val="Cabealho"/>
      <w:pBdr>
        <w:bottom w:val="single" w:sz="6" w:space="1" w:color="auto"/>
      </w:pBdr>
      <w:rPr>
        <w:lang w:val="pt-BR"/>
      </w:rPr>
    </w:pPr>
    <w:r>
      <w:rPr>
        <w:lang w:val="pt-BR"/>
      </w:rPr>
      <w:t>JADSON LIMA DE OLIVEIRA</w:t>
    </w:r>
    <w:r w:rsidR="005F7307">
      <w:rPr>
        <w:lang w:val="pt-BR"/>
      </w:rPr>
      <w:tab/>
    </w:r>
    <w:r w:rsidR="002C4935">
      <w:rPr>
        <w:lang w:val="pt-BR"/>
      </w:rPr>
      <w:t>TECNOLOGIA</w:t>
    </w:r>
    <w:r w:rsidR="00D954BD">
      <w:rPr>
        <w:lang w:val="pt-BR"/>
      </w:rPr>
      <w:t xml:space="preserve"> UBÍQUA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CF650B"/>
    <w:multiLevelType w:val="singleLevel"/>
    <w:tmpl w:val="5AB8BEF6"/>
    <w:lvl w:ilvl="0">
      <w:start w:val="1"/>
      <w:numFmt w:val="decimal"/>
      <w:lvlText w:val="%1"/>
      <w:lvlJc w:val="left"/>
      <w:pPr>
        <w:tabs>
          <w:tab w:val="num" w:pos="360"/>
        </w:tabs>
        <w:ind w:left="360" w:hanging="360"/>
      </w:pPr>
      <w:rPr>
        <w:rFonts w:hint="default"/>
        <w:b/>
      </w:rPr>
    </w:lvl>
  </w:abstractNum>
  <w:abstractNum w:abstractNumId="2">
    <w:nsid w:val="139610E6"/>
    <w:multiLevelType w:val="multilevel"/>
    <w:tmpl w:val="067E81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1655BE4"/>
    <w:multiLevelType w:val="singleLevel"/>
    <w:tmpl w:val="34CE53B0"/>
    <w:lvl w:ilvl="0">
      <w:start w:val="1"/>
      <w:numFmt w:val="bullet"/>
      <w:lvlText w:val=""/>
      <w:lvlJc w:val="left"/>
      <w:pPr>
        <w:tabs>
          <w:tab w:val="num" w:pos="360"/>
        </w:tabs>
        <w:ind w:left="340" w:hanging="340"/>
      </w:pPr>
      <w:rPr>
        <w:rFonts w:ascii="Symbol" w:hAnsi="Symbol" w:hint="default"/>
        <w:sz w:val="20"/>
      </w:rPr>
    </w:lvl>
  </w:abstractNum>
  <w:abstractNum w:abstractNumId="4">
    <w:nsid w:val="48541350"/>
    <w:multiLevelType w:val="singleLevel"/>
    <w:tmpl w:val="16CE5004"/>
    <w:lvl w:ilvl="0">
      <w:start w:val="1"/>
      <w:numFmt w:val="lowerLetter"/>
      <w:lvlText w:val="(%1)"/>
      <w:lvlJc w:val="left"/>
      <w:pPr>
        <w:tabs>
          <w:tab w:val="num" w:pos="643"/>
        </w:tabs>
        <w:ind w:left="643" w:hanging="360"/>
      </w:pPr>
      <w:rPr>
        <w:rFonts w:hint="default"/>
      </w:rPr>
    </w:lvl>
  </w:abstractNum>
  <w:abstractNum w:abstractNumId="5">
    <w:nsid w:val="7D20055F"/>
    <w:multiLevelType w:val="singleLevel"/>
    <w:tmpl w:val="91665CEA"/>
    <w:lvl w:ilvl="0">
      <w:start w:val="1"/>
      <w:numFmt w:val="lowerRoman"/>
      <w:lvlText w:val="(%1)"/>
      <w:lvlJc w:val="left"/>
      <w:pPr>
        <w:tabs>
          <w:tab w:val="num" w:pos="1004"/>
        </w:tabs>
        <w:ind w:left="1004" w:hanging="720"/>
      </w:pPr>
      <w:rPr>
        <w:rFont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lvl>
    </w:lvlOverride>
  </w:num>
  <w:num w:numId="3">
    <w:abstractNumId w:val="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ù"/>
        <w:legacy w:legacy="1" w:legacySpace="0" w:legacyIndent="283"/>
        <w:lvlJc w:val="left"/>
        <w:pPr>
          <w:ind w:left="567" w:hanging="283"/>
        </w:pPr>
        <w:rPr>
          <w:rFonts w:ascii="Courier New" w:hAnsi="Courier New" w:hint="default"/>
        </w:rPr>
      </w:lvl>
    </w:lvlOverride>
  </w:num>
  <w:num w:numId="8">
    <w:abstractNumId w:val="0"/>
    <w:lvlOverride w:ilvl="0">
      <w:lvl w:ilvl="0">
        <w:start w:val="1"/>
        <w:numFmt w:val="bullet"/>
        <w:lvlText w:val="•"/>
        <w:legacy w:legacy="1" w:legacySpace="0" w:legacyIndent="283"/>
        <w:lvlJc w:val="left"/>
        <w:pPr>
          <w:ind w:left="283" w:hanging="283"/>
        </w:pPr>
      </w:lvl>
    </w:lvlOverride>
  </w:num>
  <w:num w:numId="9">
    <w:abstractNumId w:val="1"/>
  </w:num>
  <w:num w:numId="10">
    <w:abstractNumId w:val="4"/>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5"/>
  </w:num>
  <w:num w:numId="13">
    <w:abstractNumId w:val="0"/>
    <w:lvlOverride w:ilvl="0">
      <w:lvl w:ilvl="0">
        <w:start w:val="1"/>
        <w:numFmt w:val="bullet"/>
        <w:lvlText w:val=""/>
        <w:legacy w:legacy="1" w:legacySpace="0" w:legacyIndent="283"/>
        <w:lvlJc w:val="left"/>
        <w:pPr>
          <w:ind w:left="850" w:hanging="283"/>
        </w:pPr>
        <w:rPr>
          <w:rFonts w:ascii="MS Serif" w:hAnsi="MS Serif"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GrammaticalErrors/>
  <w:activeWritingStyle w:appName="MSWord" w:lang="en-US" w:vendorID="8" w:dllVersion="513" w:checkStyle="1"/>
  <w:activeWritingStyle w:appName="MSWord" w:lang="pt-BR" w:vendorID="1" w:dllVersion="513" w:checkStyle="1"/>
  <w:attachedTemplate r:id="rId1"/>
  <w:doNotTrackMoves/>
  <w:defaultTabStop w:val="284"/>
  <w:autoHyphenation/>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EA3"/>
    <w:rsid w:val="000410FF"/>
    <w:rsid w:val="0005461C"/>
    <w:rsid w:val="00062F68"/>
    <w:rsid w:val="00070F1C"/>
    <w:rsid w:val="0008786B"/>
    <w:rsid w:val="000A3E75"/>
    <w:rsid w:val="000B6C09"/>
    <w:rsid w:val="000E07B8"/>
    <w:rsid w:val="001105DA"/>
    <w:rsid w:val="001453DB"/>
    <w:rsid w:val="00150575"/>
    <w:rsid w:val="00154930"/>
    <w:rsid w:val="00196313"/>
    <w:rsid w:val="001A64DC"/>
    <w:rsid w:val="001A7AFD"/>
    <w:rsid w:val="001B6EA3"/>
    <w:rsid w:val="001E6185"/>
    <w:rsid w:val="001F3FA0"/>
    <w:rsid w:val="0020119A"/>
    <w:rsid w:val="00216BC4"/>
    <w:rsid w:val="00222B6F"/>
    <w:rsid w:val="00224744"/>
    <w:rsid w:val="00230817"/>
    <w:rsid w:val="002327D9"/>
    <w:rsid w:val="00234864"/>
    <w:rsid w:val="002452E7"/>
    <w:rsid w:val="002579DC"/>
    <w:rsid w:val="002824DB"/>
    <w:rsid w:val="002A42FB"/>
    <w:rsid w:val="002B245C"/>
    <w:rsid w:val="002B3911"/>
    <w:rsid w:val="002B5C02"/>
    <w:rsid w:val="002C4935"/>
    <w:rsid w:val="002D2D8A"/>
    <w:rsid w:val="002E3624"/>
    <w:rsid w:val="002E3853"/>
    <w:rsid w:val="002F340D"/>
    <w:rsid w:val="003273A0"/>
    <w:rsid w:val="00327B62"/>
    <w:rsid w:val="003314BD"/>
    <w:rsid w:val="00334AE0"/>
    <w:rsid w:val="00343473"/>
    <w:rsid w:val="00354CDE"/>
    <w:rsid w:val="00367CB1"/>
    <w:rsid w:val="003740DE"/>
    <w:rsid w:val="00377BD2"/>
    <w:rsid w:val="0039086A"/>
    <w:rsid w:val="003946BA"/>
    <w:rsid w:val="00395DA3"/>
    <w:rsid w:val="003A66DA"/>
    <w:rsid w:val="003C725E"/>
    <w:rsid w:val="003C7C2E"/>
    <w:rsid w:val="00404F98"/>
    <w:rsid w:val="0040587A"/>
    <w:rsid w:val="00447933"/>
    <w:rsid w:val="004539A9"/>
    <w:rsid w:val="00454603"/>
    <w:rsid w:val="004615B5"/>
    <w:rsid w:val="004677D1"/>
    <w:rsid w:val="0047217D"/>
    <w:rsid w:val="004721D2"/>
    <w:rsid w:val="00487643"/>
    <w:rsid w:val="004A3CA2"/>
    <w:rsid w:val="004A748C"/>
    <w:rsid w:val="004E6C0C"/>
    <w:rsid w:val="00512DED"/>
    <w:rsid w:val="00522E22"/>
    <w:rsid w:val="00533D9E"/>
    <w:rsid w:val="0054759E"/>
    <w:rsid w:val="00550880"/>
    <w:rsid w:val="00557EE9"/>
    <w:rsid w:val="00564E47"/>
    <w:rsid w:val="00577130"/>
    <w:rsid w:val="005A0628"/>
    <w:rsid w:val="005A304A"/>
    <w:rsid w:val="005A3A2B"/>
    <w:rsid w:val="005A3EE6"/>
    <w:rsid w:val="005D1524"/>
    <w:rsid w:val="005E2B41"/>
    <w:rsid w:val="005F7307"/>
    <w:rsid w:val="00612DBF"/>
    <w:rsid w:val="00621CDF"/>
    <w:rsid w:val="00683E44"/>
    <w:rsid w:val="006D07D7"/>
    <w:rsid w:val="006D4620"/>
    <w:rsid w:val="006D7D82"/>
    <w:rsid w:val="006E6B9E"/>
    <w:rsid w:val="006F0D66"/>
    <w:rsid w:val="006F71DA"/>
    <w:rsid w:val="006F71FF"/>
    <w:rsid w:val="007112C7"/>
    <w:rsid w:val="0071207A"/>
    <w:rsid w:val="007510F6"/>
    <w:rsid w:val="007865C5"/>
    <w:rsid w:val="007C11EE"/>
    <w:rsid w:val="007D6BCF"/>
    <w:rsid w:val="007F2881"/>
    <w:rsid w:val="008179D1"/>
    <w:rsid w:val="0084499F"/>
    <w:rsid w:val="00863FE4"/>
    <w:rsid w:val="008650B7"/>
    <w:rsid w:val="00872BFC"/>
    <w:rsid w:val="008B5ABF"/>
    <w:rsid w:val="00920DE2"/>
    <w:rsid w:val="0092440F"/>
    <w:rsid w:val="009268CC"/>
    <w:rsid w:val="00950FD0"/>
    <w:rsid w:val="00964903"/>
    <w:rsid w:val="00981B48"/>
    <w:rsid w:val="009A3D69"/>
    <w:rsid w:val="009D3940"/>
    <w:rsid w:val="00A078FE"/>
    <w:rsid w:val="00A408ED"/>
    <w:rsid w:val="00A512A4"/>
    <w:rsid w:val="00AD4D8F"/>
    <w:rsid w:val="00AD72AD"/>
    <w:rsid w:val="00B047BF"/>
    <w:rsid w:val="00B2156E"/>
    <w:rsid w:val="00B80956"/>
    <w:rsid w:val="00B815CF"/>
    <w:rsid w:val="00B85E44"/>
    <w:rsid w:val="00B86354"/>
    <w:rsid w:val="00B95E08"/>
    <w:rsid w:val="00BB66EF"/>
    <w:rsid w:val="00BC3D41"/>
    <w:rsid w:val="00BD44E6"/>
    <w:rsid w:val="00BE0022"/>
    <w:rsid w:val="00C03145"/>
    <w:rsid w:val="00C12B4D"/>
    <w:rsid w:val="00C1347E"/>
    <w:rsid w:val="00C14BC9"/>
    <w:rsid w:val="00C17388"/>
    <w:rsid w:val="00C55048"/>
    <w:rsid w:val="00C85B79"/>
    <w:rsid w:val="00D21BD2"/>
    <w:rsid w:val="00D35804"/>
    <w:rsid w:val="00D53359"/>
    <w:rsid w:val="00D73F45"/>
    <w:rsid w:val="00D769F2"/>
    <w:rsid w:val="00D954BD"/>
    <w:rsid w:val="00DA42A8"/>
    <w:rsid w:val="00DA6708"/>
    <w:rsid w:val="00DB4891"/>
    <w:rsid w:val="00DD472C"/>
    <w:rsid w:val="00DE1059"/>
    <w:rsid w:val="00E2762A"/>
    <w:rsid w:val="00E40621"/>
    <w:rsid w:val="00E44BF7"/>
    <w:rsid w:val="00E56330"/>
    <w:rsid w:val="00E61AE3"/>
    <w:rsid w:val="00E72155"/>
    <w:rsid w:val="00E73ABE"/>
    <w:rsid w:val="00E74D69"/>
    <w:rsid w:val="00E76AF6"/>
    <w:rsid w:val="00EB12D1"/>
    <w:rsid w:val="00EB16E9"/>
    <w:rsid w:val="00EE251D"/>
    <w:rsid w:val="00EF01B5"/>
    <w:rsid w:val="00F079E5"/>
    <w:rsid w:val="00F373B0"/>
    <w:rsid w:val="00F4480F"/>
    <w:rsid w:val="00F4581B"/>
    <w:rsid w:val="00F65AC3"/>
    <w:rsid w:val="00F65C1B"/>
    <w:rsid w:val="00F8343C"/>
    <w:rsid w:val="00F854B3"/>
    <w:rsid w:val="00FC1FD2"/>
    <w:rsid w:val="00FC622D"/>
    <w:rsid w:val="00FD420B"/>
    <w:rsid w:val="00FE22BF"/>
    <w:rsid w:val="00FF1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jc w:val="both"/>
      <w:outlineLvl w:val="1"/>
    </w:pPr>
    <w:rPr>
      <w:rFonts w:ascii="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right" w:pos="9639"/>
      </w:tabs>
    </w:pPr>
    <w:rPr>
      <w:rFonts w:ascii="SwitzerlandNarrow" w:hAnsi="SwitzerlandNarrow"/>
      <w:b/>
      <w:i/>
      <w:sz w:val="18"/>
    </w:rPr>
  </w:style>
  <w:style w:type="paragraph" w:styleId="Rodap">
    <w:name w:val="footer"/>
    <w:basedOn w:val="Normal"/>
    <w:semiHidden/>
    <w:pPr>
      <w:tabs>
        <w:tab w:val="center" w:pos="4419"/>
        <w:tab w:val="right" w:pos="8838"/>
      </w:tabs>
    </w:pPr>
  </w:style>
  <w:style w:type="paragraph" w:customStyle="1" w:styleId="1x2cell">
    <w:name w:val="1x2:cell"/>
    <w:basedOn w:val="Normal"/>
    <w:pPr>
      <w:tabs>
        <w:tab w:val="left" w:pos="0"/>
        <w:tab w:val="left" w:pos="720"/>
        <w:tab w:val="left" w:pos="1440"/>
        <w:tab w:val="left" w:pos="2160"/>
      </w:tabs>
      <w:spacing w:after="38" w:line="245" w:lineRule="atLeast"/>
    </w:pPr>
    <w:rPr>
      <w:rFonts w:ascii="Times" w:hAnsi="Times"/>
      <w:sz w:val="22"/>
    </w:rPr>
  </w:style>
  <w:style w:type="paragraph" w:customStyle="1" w:styleId="1x3cell">
    <w:name w:val="1x3:cell"/>
    <w:basedOn w:val="Normal"/>
    <w:pPr>
      <w:tabs>
        <w:tab w:val="left" w:pos="0"/>
        <w:tab w:val="left" w:pos="720"/>
        <w:tab w:val="left" w:pos="1440"/>
        <w:tab w:val="left" w:pos="2160"/>
      </w:tabs>
      <w:spacing w:after="38" w:line="267" w:lineRule="atLeast"/>
    </w:pPr>
    <w:rPr>
      <w:rFonts w:ascii="Times" w:hAnsi="Times"/>
      <w:sz w:val="24"/>
    </w:rPr>
  </w:style>
  <w:style w:type="paragraph" w:customStyle="1" w:styleId="5x6cell">
    <w:name w:val="5x6:cell"/>
    <w:basedOn w:val="Normal"/>
    <w:pPr>
      <w:tabs>
        <w:tab w:val="left" w:pos="0"/>
        <w:tab w:val="left" w:pos="720"/>
        <w:tab w:val="left" w:pos="1440"/>
        <w:tab w:val="left" w:pos="2160"/>
      </w:tabs>
      <w:spacing w:before="33" w:after="38" w:line="245" w:lineRule="atLeast"/>
    </w:pPr>
    <w:rPr>
      <w:rFonts w:ascii="Times" w:hAnsi="Times"/>
      <w:sz w:val="22"/>
    </w:rPr>
  </w:style>
  <w:style w:type="paragraph" w:customStyle="1" w:styleId="6x3-1cell">
    <w:name w:val="6x3-1:cell"/>
    <w:basedOn w:val="Normal"/>
    <w:pPr>
      <w:tabs>
        <w:tab w:val="left" w:pos="0"/>
        <w:tab w:val="left" w:pos="720"/>
        <w:tab w:val="left" w:pos="1440"/>
        <w:tab w:val="left" w:pos="2160"/>
      </w:tabs>
      <w:spacing w:before="13" w:after="38" w:line="245" w:lineRule="atLeast"/>
    </w:pPr>
    <w:rPr>
      <w:rFonts w:ascii="Times" w:hAnsi="Times"/>
      <w:sz w:val="22"/>
    </w:rPr>
  </w:style>
  <w:style w:type="paragraph" w:customStyle="1" w:styleId="Address">
    <w:name w:val="Addres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360" w:line="360" w:lineRule="auto"/>
      <w:jc w:val="center"/>
    </w:pPr>
    <w:rPr>
      <w:rFonts w:ascii="Times" w:hAnsi="Times"/>
      <w:sz w:val="22"/>
    </w:rPr>
  </w:style>
  <w:style w:type="paragraph" w:customStyle="1" w:styleId="Algorithm">
    <w:name w:val="Algorithm"/>
    <w:basedOn w:val="Normal"/>
    <w:pPr>
      <w:tabs>
        <w:tab w:val="left" w:pos="566"/>
        <w:tab w:val="left" w:pos="708"/>
        <w:tab w:val="left" w:pos="850"/>
        <w:tab w:val="left" w:pos="992"/>
        <w:tab w:val="left" w:pos="1133"/>
        <w:tab w:val="left" w:pos="1275"/>
        <w:tab w:val="left" w:pos="1417"/>
        <w:tab w:val="left" w:pos="1559"/>
        <w:tab w:val="left" w:pos="1700"/>
        <w:tab w:val="left" w:pos="1842"/>
        <w:tab w:val="left" w:pos="1984"/>
      </w:tabs>
      <w:spacing w:before="46" w:after="57" w:line="251" w:lineRule="atLeast"/>
      <w:ind w:left="283"/>
      <w:jc w:val="both"/>
    </w:pPr>
    <w:rPr>
      <w:rFonts w:ascii="Times" w:hAnsi="Times"/>
      <w:sz w:val="24"/>
    </w:rPr>
  </w:style>
  <w:style w:type="paragraph" w:customStyle="1" w:styleId="Author">
    <w:name w:val="Autho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34" w:line="360" w:lineRule="auto"/>
      <w:jc w:val="center"/>
    </w:pPr>
    <w:rPr>
      <w:rFonts w:ascii="Times" w:hAnsi="Times"/>
      <w:i/>
      <w:sz w:val="24"/>
    </w:rPr>
  </w:style>
  <w:style w:type="paragraph" w:customStyle="1" w:styleId="Figure">
    <w:name w:val="Figure"/>
    <w:basedOn w:val="Normal"/>
    <w:pPr>
      <w:tabs>
        <w:tab w:val="left" w:pos="0"/>
        <w:tab w:val="left" w:pos="1418"/>
        <w:tab w:val="left" w:pos="2835"/>
        <w:tab w:val="left" w:pos="4252"/>
      </w:tabs>
      <w:spacing w:before="4" w:line="264" w:lineRule="atLeast"/>
      <w:jc w:val="center"/>
    </w:pPr>
    <w:rPr>
      <w:rFonts w:ascii="Times" w:hAnsi="Times"/>
      <w:sz w:val="22"/>
    </w:rPr>
  </w:style>
  <w:style w:type="paragraph" w:customStyle="1" w:styleId="Reference">
    <w:name w:val="Reference"/>
    <w:basedOn w:val="Normal"/>
    <w:pPr>
      <w:keepLines/>
      <w:tabs>
        <w:tab w:val="left" w:pos="1134"/>
      </w:tabs>
      <w:spacing w:before="20" w:after="20"/>
      <w:ind w:left="1134" w:hanging="1134"/>
      <w:jc w:val="both"/>
    </w:pPr>
    <w:rPr>
      <w:rFonts w:ascii="Times" w:hAnsi="Times"/>
      <w:lang w:val="en-GB"/>
    </w:rPr>
  </w:style>
  <w:style w:type="paragraph" w:customStyle="1" w:styleId="Text">
    <w:name w:val="Text"/>
    <w:basedOn w:val="Normal"/>
    <w:pPr>
      <w:tabs>
        <w:tab w:val="left" w:pos="0"/>
        <w:tab w:val="left" w:pos="567"/>
        <w:tab w:val="left" w:pos="851"/>
        <w:tab w:val="left" w:pos="1134"/>
        <w:tab w:val="left" w:pos="1418"/>
      </w:tabs>
      <w:spacing w:before="60" w:after="60" w:line="360" w:lineRule="auto"/>
      <w:ind w:firstLine="567"/>
      <w:jc w:val="both"/>
    </w:pPr>
    <w:rPr>
      <w:rFonts w:ascii="Times" w:hAnsi="Times"/>
      <w:sz w:val="22"/>
      <w:lang w:val="en-GB"/>
    </w:rPr>
  </w:style>
  <w:style w:type="paragraph" w:customStyle="1" w:styleId="Table-title">
    <w:name w:val="Table-title"/>
    <w:basedOn w:val="Normal"/>
    <w:pPr>
      <w:tabs>
        <w:tab w:val="left" w:pos="0"/>
        <w:tab w:val="left" w:pos="1418"/>
        <w:tab w:val="left" w:pos="2835"/>
        <w:tab w:val="left" w:pos="4252"/>
      </w:tabs>
      <w:spacing w:after="28" w:line="264" w:lineRule="atLeast"/>
      <w:jc w:val="center"/>
    </w:pPr>
    <w:rPr>
      <w:rFonts w:ascii="Times" w:hAnsi="Times"/>
      <w:sz w:val="22"/>
    </w:rPr>
  </w:style>
  <w:style w:type="paragraph" w:customStyle="1" w:styleId="Text-Centered">
    <w:name w:val="Text-Cent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 w:line="264" w:lineRule="atLeast"/>
      <w:jc w:val="center"/>
    </w:pPr>
    <w:rPr>
      <w:rFonts w:ascii="Times" w:hAnsi="Times"/>
      <w:sz w:val="22"/>
    </w:rPr>
  </w:style>
  <w:style w:type="paragraph" w:customStyle="1" w:styleId="Text-continuation">
    <w:name w:val="Text-continuation"/>
    <w:basedOn w:val="Normal"/>
    <w:pPr>
      <w:tabs>
        <w:tab w:val="left" w:pos="0"/>
        <w:tab w:val="left" w:pos="1418"/>
        <w:tab w:val="left" w:pos="2835"/>
        <w:tab w:val="left" w:pos="4252"/>
      </w:tabs>
      <w:spacing w:after="57" w:line="480" w:lineRule="atLeast"/>
      <w:jc w:val="both"/>
    </w:pPr>
    <w:rPr>
      <w:rFonts w:ascii="Times" w:hAnsi="Times"/>
      <w:sz w:val="24"/>
    </w:rPr>
  </w:style>
  <w:style w:type="paragraph" w:styleId="Ttulo">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line="360" w:lineRule="auto"/>
      <w:jc w:val="center"/>
    </w:pPr>
    <w:rPr>
      <w:rFonts w:ascii="Times" w:hAnsi="Times"/>
      <w:b/>
      <w:sz w:val="36"/>
      <w:lang w:val="en-GB"/>
    </w:rPr>
  </w:style>
  <w:style w:type="paragraph" w:customStyle="1" w:styleId="bullet">
    <w:name w:val="bullet"/>
    <w:basedOn w:val="Normal"/>
    <w:pPr>
      <w:tabs>
        <w:tab w:val="left" w:pos="0"/>
        <w:tab w:val="num" w:pos="360"/>
      </w:tabs>
      <w:spacing w:after="57" w:line="278" w:lineRule="atLeast"/>
      <w:ind w:left="568" w:hanging="284"/>
      <w:jc w:val="both"/>
    </w:pPr>
    <w:rPr>
      <w:rFonts w:ascii="Times" w:hAnsi="Times"/>
    </w:rPr>
  </w:style>
  <w:style w:type="paragraph" w:customStyle="1" w:styleId="head">
    <w:name w:val="head"/>
    <w:basedOn w:val="Normal"/>
    <w:pPr>
      <w:keepNext/>
      <w:keepLines/>
      <w:tabs>
        <w:tab w:val="left" w:pos="0"/>
        <w:tab w:val="left" w:pos="1418"/>
        <w:tab w:val="left" w:pos="2835"/>
        <w:tab w:val="left" w:pos="4252"/>
      </w:tabs>
      <w:spacing w:before="203" w:after="57" w:line="320" w:lineRule="atLeast"/>
    </w:pPr>
    <w:rPr>
      <w:rFonts w:ascii="Helvetica" w:hAnsi="Helvetica"/>
      <w:b/>
      <w:sz w:val="28"/>
    </w:rPr>
  </w:style>
  <w:style w:type="paragraph" w:customStyle="1" w:styleId="Lista1">
    <w:name w:val="Lista1"/>
    <w:basedOn w:val="Normal"/>
    <w:pPr>
      <w:tabs>
        <w:tab w:val="decimal" w:pos="567"/>
        <w:tab w:val="left" w:pos="850"/>
        <w:tab w:val="left" w:pos="1133"/>
        <w:tab w:val="left" w:pos="3685"/>
        <w:tab w:val="left" w:pos="5102"/>
      </w:tabs>
      <w:spacing w:before="44" w:after="28" w:line="264" w:lineRule="atLeast"/>
      <w:ind w:left="850" w:right="283" w:hanging="567"/>
    </w:pPr>
    <w:rPr>
      <w:rFonts w:ascii="Times" w:hAnsi="Times"/>
      <w:sz w:val="22"/>
    </w:rPr>
  </w:style>
  <w:style w:type="paragraph" w:customStyle="1" w:styleId="microcaption">
    <w:name w:val="micro:caption"/>
    <w:basedOn w:val="Normal"/>
    <w:pPr>
      <w:tabs>
        <w:tab w:val="left" w:pos="0"/>
        <w:tab w:val="left" w:pos="709"/>
        <w:tab w:val="left" w:pos="1418"/>
        <w:tab w:val="left" w:pos="2126"/>
      </w:tabs>
      <w:spacing w:before="33" w:after="57" w:line="244" w:lineRule="atLeast"/>
      <w:jc w:val="both"/>
    </w:pPr>
    <w:rPr>
      <w:rFonts w:ascii="Times" w:hAnsi="Times"/>
      <w:sz w:val="22"/>
    </w:rPr>
  </w:style>
  <w:style w:type="paragraph" w:customStyle="1" w:styleId="microftnote">
    <w:name w:val="micro:ftnote"/>
    <w:basedOn w:val="Normal"/>
    <w:pPr>
      <w:tabs>
        <w:tab w:val="left" w:pos="0"/>
        <w:tab w:val="left" w:pos="360"/>
      </w:tabs>
      <w:spacing w:before="41" w:after="43" w:line="222" w:lineRule="atLeast"/>
    </w:pPr>
    <w:rPr>
      <w:rFonts w:ascii="Times" w:hAnsi="Times"/>
    </w:rPr>
  </w:style>
  <w:style w:type="paragraph" w:customStyle="1" w:styleId="para">
    <w:name w:val="para"/>
    <w:basedOn w:val="Normal"/>
    <w:pPr>
      <w:tabs>
        <w:tab w:val="left" w:pos="0"/>
        <w:tab w:val="left" w:pos="1418"/>
        <w:tab w:val="left" w:pos="2835"/>
        <w:tab w:val="left" w:pos="4252"/>
      </w:tabs>
      <w:spacing w:after="57" w:line="278" w:lineRule="atLeast"/>
      <w:jc w:val="both"/>
    </w:pPr>
    <w:rPr>
      <w:rFonts w:ascii="Times" w:hAnsi="Times"/>
      <w:sz w:val="24"/>
    </w:rPr>
  </w:style>
  <w:style w:type="paragraph" w:customStyle="1" w:styleId="subhead">
    <w:name w:val="subhead"/>
    <w:basedOn w:val="Normal"/>
    <w:pPr>
      <w:keepNext/>
      <w:keepLines/>
      <w:tabs>
        <w:tab w:val="left" w:pos="0"/>
        <w:tab w:val="left" w:pos="1418"/>
        <w:tab w:val="left" w:pos="2835"/>
        <w:tab w:val="left" w:pos="4252"/>
      </w:tabs>
      <w:spacing w:before="76" w:after="85" w:line="278" w:lineRule="atLeast"/>
    </w:pPr>
    <w:rPr>
      <w:rFonts w:ascii="Times" w:hAnsi="Times"/>
      <w:b/>
      <w:sz w:val="24"/>
    </w:rPr>
  </w:style>
  <w:style w:type="paragraph" w:styleId="Textodenotaderodap">
    <w:name w:val="footnote text"/>
    <w:basedOn w:val="Normal"/>
    <w:semiHidden/>
    <w:pPr>
      <w:jc w:val="both"/>
    </w:pPr>
    <w:rPr>
      <w:rFonts w:ascii="Times" w:hAnsi="Times"/>
      <w:sz w:val="16"/>
    </w:rPr>
  </w:style>
  <w:style w:type="character" w:styleId="Refdenotaderodap">
    <w:name w:val="footnote reference"/>
    <w:semiHidden/>
    <w:rPr>
      <w:vertAlign w:val="superscript"/>
    </w:rPr>
  </w:style>
  <w:style w:type="character" w:styleId="Nmerodepgina">
    <w:name w:val="page number"/>
    <w:semiHidden/>
    <w:rPr>
      <w:rFonts w:ascii="Times" w:hAnsi="Times"/>
      <w:b/>
      <w:sz w:val="20"/>
    </w:rPr>
  </w:style>
  <w:style w:type="paragraph" w:customStyle="1" w:styleId="Textidented">
    <w:name w:val="Text idented"/>
    <w:basedOn w:val="Text"/>
    <w:pPr>
      <w:ind w:left="284" w:right="284" w:firstLine="0"/>
    </w:pPr>
    <w:rPr>
      <w:u w:val="single"/>
    </w:rPr>
  </w:style>
  <w:style w:type="paragraph" w:styleId="Corpodetexto">
    <w:name w:val="Body Text"/>
    <w:basedOn w:val="Normal"/>
    <w:semiHidden/>
    <w:pPr>
      <w:spacing w:before="120"/>
      <w:ind w:firstLine="851"/>
      <w:jc w:val="both"/>
    </w:pPr>
    <w:rPr>
      <w:rFonts w:ascii="Times New Roman" w:hAnsi="Times New Roman"/>
      <w:sz w:val="24"/>
    </w:rPr>
  </w:style>
  <w:style w:type="paragraph" w:customStyle="1" w:styleId="Resumo">
    <w:name w:val="Resumo"/>
    <w:basedOn w:val="Text"/>
    <w:pPr>
      <w:ind w:left="567" w:right="567" w:firstLine="0"/>
    </w:pPr>
    <w:rPr>
      <w:sz w:val="20"/>
    </w:rPr>
  </w:style>
  <w:style w:type="paragraph" w:customStyle="1" w:styleId="Abstract">
    <w:name w:val="Abstract"/>
    <w:basedOn w:val="Resumo"/>
    <w:pPr>
      <w:spacing w:before="40" w:after="397" w:line="220" w:lineRule="atLeast"/>
      <w:ind w:left="0" w:right="397"/>
    </w:pPr>
    <w:rPr>
      <w:i/>
      <w:lang w:val="en-US"/>
    </w:rPr>
  </w:style>
  <w:style w:type="paragraph" w:customStyle="1" w:styleId="res-texto">
    <w:name w:val="res-texto"/>
    <w:basedOn w:val="Normal"/>
    <w:pPr>
      <w:ind w:left="425" w:right="374"/>
      <w:jc w:val="both"/>
    </w:pPr>
    <w:rPr>
      <w:rFonts w:ascii="Times New Roman" w:hAnsi="Times New Roman"/>
      <w:sz w:val="23"/>
    </w:rPr>
  </w:style>
  <w:style w:type="paragraph" w:customStyle="1" w:styleId="marcador1">
    <w:name w:val="marcador 1"/>
    <w:basedOn w:val="Normal"/>
    <w:pPr>
      <w:spacing w:after="60"/>
      <w:ind w:left="850" w:hanging="283"/>
      <w:jc w:val="both"/>
    </w:pPr>
    <w:rPr>
      <w:rFonts w:ascii="Times New Roman" w:hAnsi="Times New Roman"/>
      <w:sz w:val="24"/>
    </w:rPr>
  </w:style>
  <w:style w:type="paragraph" w:customStyle="1" w:styleId="texto">
    <w:name w:val="texto"/>
    <w:basedOn w:val="Normal"/>
    <w:pPr>
      <w:spacing w:after="120" w:line="360" w:lineRule="auto"/>
      <w:ind w:firstLine="567"/>
      <w:jc w:val="both"/>
    </w:pPr>
    <w:rPr>
      <w:rFonts w:ascii="Times New Roman" w:hAnsi="Times New Roman"/>
      <w:sz w:val="24"/>
    </w:rPr>
  </w:style>
  <w:style w:type="paragraph" w:styleId="Bibliografia">
    <w:name w:val="Bibliography"/>
    <w:basedOn w:val="Normal"/>
    <w:pPr>
      <w:keepLines/>
      <w:spacing w:line="260" w:lineRule="exact"/>
      <w:jc w:val="both"/>
    </w:pPr>
    <w:rPr>
      <w:rFonts w:ascii="Times New Roman" w:hAnsi="Times New Roman"/>
      <w:lang w:val="en-GB"/>
    </w:rPr>
  </w:style>
  <w:style w:type="character" w:styleId="Hyperlink">
    <w:name w:val="Hyperlink"/>
    <w:rPr>
      <w:color w:val="0000FF"/>
      <w:u w:val="single"/>
    </w:rPr>
  </w:style>
  <w:style w:type="paragraph" w:customStyle="1" w:styleId="tabela">
    <w:name w:val="tabela"/>
    <w:basedOn w:val="Normal"/>
    <w:pPr>
      <w:spacing w:after="120"/>
      <w:jc w:val="both"/>
    </w:pPr>
    <w:rPr>
      <w:rFonts w:ascii="Times New Roman" w:hAnsi="Times New Roman"/>
      <w:sz w:val="24"/>
    </w:rPr>
  </w:style>
  <w:style w:type="paragraph" w:customStyle="1" w:styleId="Autores">
    <w:name w:val="Autores"/>
    <w:basedOn w:val="Normal"/>
    <w:pPr>
      <w:jc w:val="both"/>
    </w:pPr>
    <w:rPr>
      <w:rFonts w:ascii="Times New Roman" w:hAnsi="Times New Roman"/>
      <w:b/>
      <w:sz w:val="24"/>
    </w:rPr>
  </w:style>
  <w:style w:type="paragraph" w:customStyle="1" w:styleId="Titartigo">
    <w:name w:val="Titartigo"/>
    <w:basedOn w:val="Ttulo"/>
    <w:pPr>
      <w:spacing w:before="100" w:after="300" w:line="841" w:lineRule="atLeast"/>
      <w:jc w:val="left"/>
    </w:pPr>
    <w:rPr>
      <w:rFonts w:ascii="Onyx BT" w:hAnsi="Onyx BT"/>
      <w:sz w:val="72"/>
    </w:rPr>
  </w:style>
  <w:style w:type="paragraph" w:customStyle="1" w:styleId="TitAbst">
    <w:name w:val="Tit Abst"/>
    <w:basedOn w:val="Normal"/>
    <w:pPr>
      <w:tabs>
        <w:tab w:val="left" w:pos="567"/>
      </w:tabs>
      <w:spacing w:line="280" w:lineRule="atLeast"/>
      <w:ind w:left="397"/>
      <w:jc w:val="both"/>
    </w:pPr>
    <w:rPr>
      <w:rFonts w:ascii="Times" w:hAnsi="Times"/>
      <w:b/>
      <w:sz w:val="24"/>
      <w:lang w:val="en-GB"/>
    </w:rPr>
  </w:style>
  <w:style w:type="paragraph" w:customStyle="1" w:styleId="Keywords">
    <w:name w:val="Keywords"/>
    <w:basedOn w:val="Abstract"/>
    <w:pPr>
      <w:spacing w:after="200"/>
    </w:pPr>
  </w:style>
  <w:style w:type="paragraph" w:customStyle="1" w:styleId="Titulo">
    <w:name w:val="Titulo"/>
    <w:basedOn w:val="Normal"/>
    <w:pPr>
      <w:keepNext/>
      <w:tabs>
        <w:tab w:val="left" w:pos="284"/>
      </w:tabs>
      <w:spacing w:after="240" w:line="328" w:lineRule="atLeast"/>
      <w:ind w:left="284" w:hanging="284"/>
    </w:pPr>
    <w:rPr>
      <w:rFonts w:ascii="Times" w:hAnsi="Times"/>
      <w:b/>
      <w:sz w:val="28"/>
    </w:rPr>
  </w:style>
  <w:style w:type="paragraph" w:customStyle="1" w:styleId="Fiotitulo">
    <w:name w:val="Fio titulo"/>
    <w:basedOn w:val="Normal"/>
    <w:pPr>
      <w:keepNext/>
      <w:pBdr>
        <w:top w:val="single" w:sz="6" w:space="1" w:color="auto"/>
      </w:pBdr>
      <w:spacing w:before="320"/>
      <w:ind w:right="3572"/>
    </w:pPr>
    <w:rPr>
      <w:rFonts w:ascii="Times" w:hAnsi="Times"/>
      <w:sz w:val="2"/>
      <w:lang w:val="en-GB"/>
    </w:rPr>
  </w:style>
  <w:style w:type="paragraph" w:customStyle="1" w:styleId="Corpodetexto1">
    <w:name w:val="Corpo de texto1"/>
    <w:basedOn w:val="Text"/>
    <w:pPr>
      <w:widowControl w:val="0"/>
      <w:spacing w:before="0" w:after="120" w:line="233" w:lineRule="atLeast"/>
      <w:ind w:firstLine="284"/>
    </w:pPr>
    <w:rPr>
      <w:sz w:val="20"/>
      <w:lang w:val="en-US"/>
    </w:rPr>
  </w:style>
  <w:style w:type="paragraph" w:customStyle="1" w:styleId="Subttl">
    <w:name w:val="Subttl"/>
    <w:basedOn w:val="Titulo"/>
    <w:pPr>
      <w:tabs>
        <w:tab w:val="clear" w:pos="284"/>
        <w:tab w:val="left" w:pos="397"/>
      </w:tabs>
      <w:spacing w:before="140" w:after="120" w:line="240" w:lineRule="atLeast"/>
      <w:ind w:left="397" w:hanging="397"/>
    </w:pPr>
    <w:rPr>
      <w:sz w:val="24"/>
    </w:rPr>
  </w:style>
  <w:style w:type="paragraph" w:customStyle="1" w:styleId="legenda">
    <w:name w:val="legenda"/>
    <w:basedOn w:val="Text"/>
    <w:pPr>
      <w:spacing w:before="120" w:after="187" w:line="187" w:lineRule="atLeast"/>
      <w:ind w:firstLine="0"/>
      <w:jc w:val="left"/>
    </w:pPr>
    <w:rPr>
      <w:sz w:val="16"/>
    </w:rPr>
  </w:style>
  <w:style w:type="paragraph" w:customStyle="1" w:styleId="figura">
    <w:name w:val="figura"/>
    <w:basedOn w:val="legenda"/>
    <w:pPr>
      <w:spacing w:after="160" w:line="240" w:lineRule="auto"/>
    </w:pPr>
  </w:style>
  <w:style w:type="paragraph" w:customStyle="1" w:styleId="Susub">
    <w:name w:val="Susub"/>
    <w:basedOn w:val="Subttl"/>
    <w:pPr>
      <w:tabs>
        <w:tab w:val="clear" w:pos="397"/>
        <w:tab w:val="left" w:pos="567"/>
      </w:tabs>
      <w:spacing w:before="200" w:after="100" w:line="160" w:lineRule="atLeast"/>
      <w:ind w:left="170" w:hanging="170"/>
    </w:pPr>
    <w:rPr>
      <w:sz w:val="20"/>
    </w:rPr>
  </w:style>
  <w:style w:type="paragraph" w:customStyle="1" w:styleId="Tabletext">
    <w:name w:val="Table text"/>
    <w:basedOn w:val="Corpodetexto1"/>
    <w:pPr>
      <w:spacing w:before="80" w:after="80" w:line="240" w:lineRule="auto"/>
      <w:ind w:firstLine="0"/>
      <w:jc w:val="left"/>
    </w:pPr>
    <w:rPr>
      <w:rFonts w:ascii="SwitzerlandLight" w:hAnsi="SwitzerlandLight"/>
      <w:sz w:val="16"/>
    </w:rPr>
  </w:style>
  <w:style w:type="paragraph" w:customStyle="1" w:styleId="Tabletitulo">
    <w:name w:val="Table titulo"/>
    <w:basedOn w:val="Text"/>
    <w:pPr>
      <w:spacing w:before="40" w:after="40" w:line="240" w:lineRule="auto"/>
      <w:ind w:firstLine="0"/>
      <w:jc w:val="center"/>
    </w:pPr>
    <w:rPr>
      <w:rFonts w:ascii="Switzerland" w:hAnsi="Switzerland"/>
      <w:sz w:val="16"/>
    </w:rPr>
  </w:style>
  <w:style w:type="paragraph" w:customStyle="1" w:styleId="Bibliogr">
    <w:name w:val="Bibliogr"/>
    <w:basedOn w:val="Corpodetexto1"/>
    <w:pPr>
      <w:ind w:firstLine="0"/>
    </w:pPr>
  </w:style>
  <w:style w:type="paragraph" w:customStyle="1" w:styleId="Figura0">
    <w:name w:val="Figura"/>
    <w:basedOn w:val="Normal"/>
    <w:next w:val="Normal"/>
    <w:pPr>
      <w:keepNext/>
      <w:spacing w:before="240" w:after="320"/>
      <w:jc w:val="center"/>
    </w:pPr>
    <w:rPr>
      <w:rFonts w:ascii="Times" w:hAnsi="Times"/>
      <w:sz w:val="16"/>
    </w:rPr>
  </w:style>
  <w:style w:type="paragraph" w:customStyle="1" w:styleId="Programa">
    <w:name w:val="Programa"/>
    <w:basedOn w:val="Normal"/>
    <w:pPr>
      <w:keepNext/>
      <w:keepLines/>
      <w:pBdr>
        <w:top w:val="single" w:sz="6" w:space="1" w:color="auto"/>
        <w:left w:val="single" w:sz="6" w:space="1" w:color="auto"/>
        <w:bottom w:val="single" w:sz="6" w:space="1" w:color="auto"/>
        <w:right w:val="single" w:sz="6" w:space="1"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s>
      <w:spacing w:line="216" w:lineRule="auto"/>
      <w:ind w:left="284" w:right="284" w:firstLine="567"/>
    </w:pPr>
    <w:rPr>
      <w:rFonts w:ascii="Courier New" w:hAnsi="Courier New"/>
      <w:sz w:val="22"/>
    </w:rPr>
  </w:style>
  <w:style w:type="paragraph" w:styleId="Legenda0">
    <w:name w:val="caption"/>
    <w:basedOn w:val="Normal"/>
    <w:next w:val="Normal"/>
    <w:qFormat/>
    <w:pPr>
      <w:spacing w:before="240"/>
      <w:ind w:left="567" w:hanging="567"/>
      <w:jc w:val="both"/>
    </w:pPr>
    <w:rPr>
      <w:rFonts w:ascii="Times New Roman" w:hAnsi="Times New Roman"/>
      <w:sz w:val="24"/>
    </w:rPr>
  </w:style>
  <w:style w:type="paragraph" w:customStyle="1" w:styleId="Referencia">
    <w:name w:val="Referencia"/>
    <w:basedOn w:val="Normal"/>
    <w:pPr>
      <w:tabs>
        <w:tab w:val="left" w:pos="-1985"/>
      </w:tabs>
      <w:ind w:left="567" w:hanging="567"/>
      <w:jc w:val="both"/>
    </w:pPr>
    <w:rPr>
      <w:rFonts w:ascii="Times New Roman" w:hAnsi="Times New Roman"/>
      <w:sz w:val="24"/>
    </w:rPr>
  </w:style>
  <w:style w:type="paragraph" w:styleId="Textodenotadefim">
    <w:name w:val="endnote text"/>
    <w:basedOn w:val="Normal"/>
    <w:semiHidden/>
  </w:style>
  <w:style w:type="paragraph" w:customStyle="1" w:styleId="figuraesq">
    <w:name w:val="figuraesq"/>
    <w:basedOn w:val="Figura0"/>
    <w:pPr>
      <w:spacing w:after="240"/>
    </w:pPr>
  </w:style>
  <w:style w:type="character" w:styleId="Refdenotadefim">
    <w:name w:val="endnote reference"/>
    <w:semiHidden/>
    <w:rPr>
      <w:vertAlign w:val="superscript"/>
    </w:rPr>
  </w:style>
  <w:style w:type="paragraph" w:styleId="MapadoDocumento">
    <w:name w:val="Document Map"/>
    <w:basedOn w:val="Normal"/>
    <w:semiHidden/>
    <w:pPr>
      <w:shd w:val="clear" w:color="auto" w:fill="000080"/>
    </w:pPr>
    <w:rPr>
      <w:rFonts w:ascii="Tahoma" w:hAnsi="Tahoma"/>
    </w:rPr>
  </w:style>
  <w:style w:type="paragraph" w:customStyle="1" w:styleId="texsemespao">
    <w:name w:val="texsemespaço"/>
    <w:basedOn w:val="TextosemFormatao"/>
    <w:pPr>
      <w:spacing w:before="120"/>
      <w:jc w:val="both"/>
    </w:pPr>
    <w:rPr>
      <w:rFonts w:ascii="Times" w:hAnsi="Times"/>
      <w:lang w:val="pt-BR"/>
    </w:rPr>
  </w:style>
  <w:style w:type="paragraph" w:styleId="TextosemFormatao">
    <w:name w:val="Plain Text"/>
    <w:basedOn w:val="Normal"/>
    <w:semiHidden/>
    <w:rPr>
      <w:rFonts w:ascii="Courier New" w:hAnsi="Courier New"/>
    </w:rPr>
  </w:style>
  <w:style w:type="paragraph" w:customStyle="1" w:styleId="equacaoitem">
    <w:name w:val="equacao item"/>
    <w:basedOn w:val="Normal"/>
    <w:pPr>
      <w:widowControl w:val="0"/>
      <w:tabs>
        <w:tab w:val="right" w:pos="4536"/>
      </w:tabs>
      <w:spacing w:after="120" w:line="233" w:lineRule="atLeast"/>
      <w:ind w:left="397" w:hanging="397"/>
      <w:jc w:val="both"/>
    </w:pPr>
    <w:rPr>
      <w:rFonts w:ascii="Times" w:hAnsi="Times"/>
    </w:rPr>
  </w:style>
  <w:style w:type="paragraph" w:styleId="Pr-formataoHTML">
    <w:name w:val="HTML Preformatted"/>
    <w:basedOn w:val="Normal"/>
    <w:link w:val="Pr-formataoHTMLChar"/>
    <w:uiPriority w:val="99"/>
    <w:semiHidden/>
    <w:unhideWhenUsed/>
    <w:rsid w:val="0045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rPr>
  </w:style>
  <w:style w:type="character" w:customStyle="1" w:styleId="Pr-formataoHTMLChar">
    <w:name w:val="Pré-formatação HTML Char"/>
    <w:link w:val="Pr-formataoHTML"/>
    <w:uiPriority w:val="99"/>
    <w:semiHidden/>
    <w:rsid w:val="004539A9"/>
    <w:rPr>
      <w:rFonts w:ascii="Courier New" w:hAnsi="Courier New" w:cs="Courier New"/>
    </w:rPr>
  </w:style>
  <w:style w:type="character" w:customStyle="1" w:styleId="apple-converted-space">
    <w:name w:val="apple-converted-space"/>
    <w:rsid w:val="008B5ABF"/>
  </w:style>
  <w:style w:type="character" w:customStyle="1" w:styleId="reference-text">
    <w:name w:val="reference-text"/>
    <w:rsid w:val="008B5ABF"/>
  </w:style>
  <w:style w:type="character" w:styleId="nfase">
    <w:name w:val="Emphasis"/>
    <w:uiPriority w:val="20"/>
    <w:qFormat/>
    <w:rsid w:val="002E38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659">
      <w:bodyDiv w:val="1"/>
      <w:marLeft w:val="0"/>
      <w:marRight w:val="0"/>
      <w:marTop w:val="0"/>
      <w:marBottom w:val="0"/>
      <w:divBdr>
        <w:top w:val="none" w:sz="0" w:space="0" w:color="auto"/>
        <w:left w:val="none" w:sz="0" w:space="0" w:color="auto"/>
        <w:bottom w:val="none" w:sz="0" w:space="0" w:color="auto"/>
        <w:right w:val="none" w:sz="0" w:space="0" w:color="auto"/>
      </w:divBdr>
    </w:div>
    <w:div w:id="100927877">
      <w:bodyDiv w:val="1"/>
      <w:marLeft w:val="0"/>
      <w:marRight w:val="0"/>
      <w:marTop w:val="0"/>
      <w:marBottom w:val="0"/>
      <w:divBdr>
        <w:top w:val="none" w:sz="0" w:space="0" w:color="auto"/>
        <w:left w:val="none" w:sz="0" w:space="0" w:color="auto"/>
        <w:bottom w:val="none" w:sz="0" w:space="0" w:color="auto"/>
        <w:right w:val="none" w:sz="0" w:space="0" w:color="auto"/>
      </w:divBdr>
      <w:divsChild>
        <w:div w:id="1249921937">
          <w:marLeft w:val="0"/>
          <w:marRight w:val="0"/>
          <w:marTop w:val="0"/>
          <w:marBottom w:val="0"/>
          <w:divBdr>
            <w:top w:val="none" w:sz="0" w:space="0" w:color="auto"/>
            <w:left w:val="none" w:sz="0" w:space="0" w:color="auto"/>
            <w:bottom w:val="none" w:sz="0" w:space="0" w:color="auto"/>
            <w:right w:val="none" w:sz="0" w:space="0" w:color="auto"/>
          </w:divBdr>
        </w:div>
      </w:divsChild>
    </w:div>
    <w:div w:id="311758680">
      <w:bodyDiv w:val="1"/>
      <w:marLeft w:val="0"/>
      <w:marRight w:val="0"/>
      <w:marTop w:val="0"/>
      <w:marBottom w:val="0"/>
      <w:divBdr>
        <w:top w:val="none" w:sz="0" w:space="0" w:color="auto"/>
        <w:left w:val="none" w:sz="0" w:space="0" w:color="auto"/>
        <w:bottom w:val="none" w:sz="0" w:space="0" w:color="auto"/>
        <w:right w:val="none" w:sz="0" w:space="0" w:color="auto"/>
      </w:divBdr>
      <w:divsChild>
        <w:div w:id="1781871967">
          <w:marLeft w:val="0"/>
          <w:marRight w:val="0"/>
          <w:marTop w:val="0"/>
          <w:marBottom w:val="0"/>
          <w:divBdr>
            <w:top w:val="none" w:sz="0" w:space="0" w:color="auto"/>
            <w:left w:val="none" w:sz="0" w:space="0" w:color="auto"/>
            <w:bottom w:val="none" w:sz="0" w:space="0" w:color="auto"/>
            <w:right w:val="none" w:sz="0" w:space="0" w:color="auto"/>
          </w:divBdr>
        </w:div>
      </w:divsChild>
    </w:div>
    <w:div w:id="1057388374">
      <w:bodyDiv w:val="1"/>
      <w:marLeft w:val="0"/>
      <w:marRight w:val="0"/>
      <w:marTop w:val="0"/>
      <w:marBottom w:val="0"/>
      <w:divBdr>
        <w:top w:val="none" w:sz="0" w:space="0" w:color="auto"/>
        <w:left w:val="none" w:sz="0" w:space="0" w:color="auto"/>
        <w:bottom w:val="none" w:sz="0" w:space="0" w:color="auto"/>
        <w:right w:val="none" w:sz="0" w:space="0" w:color="auto"/>
      </w:divBdr>
    </w:div>
    <w:div w:id="1487282177">
      <w:bodyDiv w:val="1"/>
      <w:marLeft w:val="0"/>
      <w:marRight w:val="0"/>
      <w:marTop w:val="0"/>
      <w:marBottom w:val="0"/>
      <w:divBdr>
        <w:top w:val="none" w:sz="0" w:space="0" w:color="auto"/>
        <w:left w:val="none" w:sz="0" w:space="0" w:color="auto"/>
        <w:bottom w:val="none" w:sz="0" w:space="0" w:color="auto"/>
        <w:right w:val="none" w:sz="0" w:space="0" w:color="auto"/>
      </w:divBdr>
      <w:divsChild>
        <w:div w:id="756445247">
          <w:marLeft w:val="0"/>
          <w:marRight w:val="0"/>
          <w:marTop w:val="0"/>
          <w:marBottom w:val="0"/>
          <w:divBdr>
            <w:top w:val="none" w:sz="0" w:space="0" w:color="auto"/>
            <w:left w:val="none" w:sz="0" w:space="0" w:color="auto"/>
            <w:bottom w:val="none" w:sz="0" w:space="0" w:color="auto"/>
            <w:right w:val="none" w:sz="0" w:space="0" w:color="auto"/>
          </w:divBdr>
        </w:div>
      </w:divsChild>
    </w:div>
    <w:div w:id="1843426861">
      <w:bodyDiv w:val="1"/>
      <w:marLeft w:val="0"/>
      <w:marRight w:val="0"/>
      <w:marTop w:val="0"/>
      <w:marBottom w:val="0"/>
      <w:divBdr>
        <w:top w:val="none" w:sz="0" w:space="0" w:color="auto"/>
        <w:left w:val="none" w:sz="0" w:space="0" w:color="auto"/>
        <w:bottom w:val="none" w:sz="0" w:space="0" w:color="auto"/>
        <w:right w:val="none" w:sz="0" w:space="0" w:color="auto"/>
      </w:divBdr>
    </w:div>
    <w:div w:id="19324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http://ideias.org.br/images/uploads/large/large-reservas-por-meio-de-dispositivos-moveis-triplicam-na-booking-com-transacoes-geraram-r-3-bilhoes-em-2012.jpg" TargetMode="External"/><Relationship Id="rId34" Type="http://schemas.openxmlformats.org/officeDocument/2006/relationships/hyperlink" Target="http://ideias.org.br/noticia/reservas-por-meio-de-dispositivos-moveis-triplicam-na-booking-com-transacoes-geraram-r-3-bilhoes-em-201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http://renatosiqueira.typepad.com/.a/6a00e54efcf9768834013484272d6a970c-800wi" TargetMode="External"/><Relationship Id="rId25" Type="http://schemas.openxmlformats.org/officeDocument/2006/relationships/image" Target="http://greenautomation.com.br/automation/imagens/3.jpg" TargetMode="External"/><Relationship Id="rId33" Type="http://schemas.openxmlformats.org/officeDocument/2006/relationships/hyperlink" Target="http://nighthard.blogspot.com.br/2011/03/computacao-ubiqua.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hyperlink" Target="http://ei.cs.vt.edu/~wwwbtb/fall.96/book/chap24/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hyperlink" Target="http://renatosiqueira.typepad.com/blog/2010/06/a-tecnologia-ficou-invis%C3%ADvel.html" TargetMode="External"/><Relationship Id="rId5" Type="http://schemas.openxmlformats.org/officeDocument/2006/relationships/settings" Target="settings.xml"/><Relationship Id="rId15" Type="http://schemas.openxmlformats.org/officeDocument/2006/relationships/image" Target="http://ec-corp.com.br/7hot/wp-content/uploads/2013/05/Ubiquitous-Computing-.jpg" TargetMode="External"/><Relationship Id="rId23" Type="http://schemas.openxmlformats.org/officeDocument/2006/relationships/image" Target="http://upload.wikimedia.org/wikibooks/pt/b/b0/FiguraComputacaoMovelPervasicaUbiqua.JPG" TargetMode="External"/><Relationship Id="rId28" Type="http://schemas.openxmlformats.org/officeDocument/2006/relationships/hyperlink" Target="http://dl.acm.org/citation.cfm?doid=329124.329126"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http://image.slidesharecdn.com/markweiserfinal-120616131525-phpapp02/95/mark-weiser-1-728.jpg?cb=1339852812" TargetMode="External"/><Relationship Id="rId31" Type="http://schemas.openxmlformats.org/officeDocument/2006/relationships/hyperlink" Target="http://pt.slideshare.net/CleianeOliveira/mark-weiser" TargetMode="External"/><Relationship Id="rId4" Type="http://schemas.microsoft.com/office/2007/relationships/stylesWithEffects" Target="stylesWithEffects.xml"/><Relationship Id="rId9" Type="http://schemas.openxmlformats.org/officeDocument/2006/relationships/hyperlink" Target="mailto:Joao.Araujo@di.fct.unl.pt" TargetMode="Externa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hyperlink" Target="http://www.cc.gatech.edu/classes/cs6751_97_fall/projects/gacha/daniels_essay.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AppData\Local\Microsoft\Windows\Temporary%20Internet%20Files\Low\Content.IE5\HP1KVWUP\modelo_rbie%5b1%5d.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4E89-1D04-4BED-8EC7-23C6B878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modelo_rbie[1].dot</Template>
  <TotalTime>556</TotalTime>
  <Pages>7</Pages>
  <Words>3644</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On the Design of the Seljuk-Amoeba</vt:lpstr>
    </vt:vector>
  </TitlesOfParts>
  <Company>UFPb/CCT/DSC/LSD</Company>
  <LinksUpToDate>false</LinksUpToDate>
  <CharactersWithSpaces>23277</CharactersWithSpaces>
  <SharedDoc>false</SharedDoc>
  <HLinks>
    <vt:vector size="18" baseType="variant">
      <vt:variant>
        <vt:i4>4194429</vt:i4>
      </vt:variant>
      <vt:variant>
        <vt:i4>6</vt:i4>
      </vt:variant>
      <vt:variant>
        <vt:i4>0</vt:i4>
      </vt:variant>
      <vt:variant>
        <vt:i4>5</vt:i4>
      </vt:variant>
      <vt:variant>
        <vt:lpwstr>mailto:Author1@mymail</vt:lpwstr>
      </vt:variant>
      <vt:variant>
        <vt:lpwstr/>
      </vt:variant>
      <vt:variant>
        <vt:i4>1835122</vt:i4>
      </vt:variant>
      <vt:variant>
        <vt:i4>3</vt:i4>
      </vt:variant>
      <vt:variant>
        <vt:i4>0</vt:i4>
      </vt:variant>
      <vt:variant>
        <vt:i4>5</vt:i4>
      </vt:variant>
      <vt:variant>
        <vt:lpwstr>mailto:Joao.Araujo@di.fct.unl.pt</vt:lpwstr>
      </vt:variant>
      <vt:variant>
        <vt:lpwstr/>
      </vt:variant>
      <vt:variant>
        <vt:i4>4194429</vt:i4>
      </vt:variant>
      <vt:variant>
        <vt:i4>0</vt:i4>
      </vt:variant>
      <vt:variant>
        <vt:i4>0</vt:i4>
      </vt:variant>
      <vt:variant>
        <vt:i4>5</vt:i4>
      </vt:variant>
      <vt:variant>
        <vt:lpwstr>mailto:Author1@mymail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Design of the Seljuk-Amoeba</dc:title>
  <dc:subject/>
  <dc:creator>Selma</dc:creator>
  <cp:keywords/>
  <cp:lastModifiedBy>Windows User</cp:lastModifiedBy>
  <cp:revision>141</cp:revision>
  <cp:lastPrinted>1998-06-04T11:44:00Z</cp:lastPrinted>
  <dcterms:created xsi:type="dcterms:W3CDTF">2015-10-04T11:00:00Z</dcterms:created>
  <dcterms:modified xsi:type="dcterms:W3CDTF">2015-12-01T18:46:00Z</dcterms:modified>
</cp:coreProperties>
</file>