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C2" w:rsidRPr="006A7143" w:rsidRDefault="006E6CC2" w:rsidP="00FA38C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IMPORTÂNCIA DA ALFABETIZAÇÃO</w:t>
      </w:r>
    </w:p>
    <w:p w:rsidR="006E6CC2" w:rsidRPr="006A7143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CC2" w:rsidRPr="006A7143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Pr="006A7143" w:rsidRDefault="006E6CC2" w:rsidP="002A12EF">
      <w:pPr>
        <w:pStyle w:val="NoSpacing"/>
        <w:tabs>
          <w:tab w:val="left" w:pos="1440"/>
        </w:tabs>
        <w:spacing w:line="360" w:lineRule="auto"/>
        <w:ind w:right="-427"/>
        <w:jc w:val="right"/>
        <w:rPr>
          <w:rFonts w:ascii="Times New Roman" w:hAnsi="Times New Roman" w:cs="Times New Roman"/>
          <w:sz w:val="28"/>
          <w:szCs w:val="28"/>
        </w:rPr>
      </w:pPr>
      <w:r w:rsidRPr="006A71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Viviane Duarte dos Santos</w:t>
      </w:r>
      <w:r w:rsidRPr="005B1AC1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6E6CC2" w:rsidRPr="006A7143" w:rsidRDefault="006E6CC2" w:rsidP="002A12EF">
      <w:pPr>
        <w:pStyle w:val="NoSpacing"/>
        <w:tabs>
          <w:tab w:val="left" w:pos="1440"/>
        </w:tabs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Pr="006A7143" w:rsidRDefault="006E6CC2" w:rsidP="002A12EF">
      <w:pPr>
        <w:pStyle w:val="NoSpacing"/>
        <w:tabs>
          <w:tab w:val="left" w:pos="1440"/>
        </w:tabs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6A7143">
        <w:rPr>
          <w:rFonts w:ascii="Times New Roman" w:hAnsi="Times New Roman" w:cs="Times New Roman"/>
          <w:sz w:val="28"/>
          <w:szCs w:val="28"/>
        </w:rPr>
        <w:t xml:space="preserve">RESUMO: </w:t>
      </w:r>
      <w:r>
        <w:rPr>
          <w:rFonts w:ascii="Times New Roman" w:hAnsi="Times New Roman" w:cs="Times New Roman"/>
          <w:sz w:val="28"/>
          <w:szCs w:val="28"/>
        </w:rPr>
        <w:t>Neste artigo iremos apontar o objetivo da alfabetização nos dias de hoje, que é o momento em que a criança irá se desenvolver, pois a alfabetização ressalta a leitura e escrita, visto que deve ser claro que o professor precisa distinguir a alfabetização de letramento.</w:t>
      </w:r>
      <w:r w:rsidRPr="006A7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CC2" w:rsidRPr="006A7143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6A7143">
        <w:rPr>
          <w:rFonts w:ascii="Times New Roman" w:hAnsi="Times New Roman" w:cs="Times New Roman"/>
          <w:sz w:val="28"/>
          <w:szCs w:val="28"/>
        </w:rPr>
        <w:t>PALAVRAS-CHAVE:</w:t>
      </w:r>
      <w:r>
        <w:rPr>
          <w:rFonts w:ascii="Times New Roman" w:hAnsi="Times New Roman" w:cs="Times New Roman"/>
          <w:sz w:val="28"/>
          <w:szCs w:val="28"/>
        </w:rPr>
        <w:t xml:space="preserve"> Alfabetização, desenvolvimento.</w:t>
      </w:r>
      <w:r w:rsidRPr="006A7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CC2" w:rsidRPr="006A7143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Pr="006A7143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6A7143">
        <w:rPr>
          <w:rFonts w:ascii="Times New Roman" w:hAnsi="Times New Roman" w:cs="Times New Roman"/>
          <w:sz w:val="28"/>
          <w:szCs w:val="28"/>
        </w:rPr>
        <w:t>INTRODUÇÃO</w:t>
      </w:r>
    </w:p>
    <w:p w:rsidR="006E6CC2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distinção entre letramento e alfabetização se faz necessária, onde o letramento é aprender a ler e a escrever, e a alfabetização que é quando o aluno adquire práticas sociais da escrita e da leitura.</w:t>
      </w:r>
    </w:p>
    <w:p w:rsidR="006E6CC2" w:rsidRDefault="006E6CC2" w:rsidP="005B1AC1">
      <w:pPr>
        <w:pStyle w:val="NoSpacing"/>
        <w:spacing w:line="36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escrita é criada através de uma necessidade social, a partir o ensino da leitura e da escrita é alcançado o objetivo de tornar o aluno capaz de fazer o uso da língua em diversas práticas sociais, devido a isso observa-se a importância de se incluir o letramento no processo de alfabetização.</w:t>
      </w:r>
    </w:p>
    <w:p w:rsidR="006E6CC2" w:rsidRDefault="006E6CC2" w:rsidP="002A12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educador em sala de aula realiza um papel muito importante na relação de ensino, onde é necessário que ele ao alfabetizar os alunos, transmita seus conhecimento de uma forma clara, pois ela é um indicador muito importante para os alunos, no momento que se ensina a leitura e a escrita, as crianças vão sendo alfabetizadas.</w:t>
      </w:r>
    </w:p>
    <w:p w:rsidR="006E6CC2" w:rsidRPr="006A7143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Default="006E6CC2" w:rsidP="002A1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IMPORTÂNCIA DA ALFABETIZAÇÃO</w:t>
      </w:r>
    </w:p>
    <w:p w:rsidR="006E6CC2" w:rsidRPr="005C3DF1" w:rsidRDefault="006E6CC2" w:rsidP="002A1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Pr="00BE2FD6" w:rsidRDefault="006E6CC2" w:rsidP="00BE2F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A criança desde muito cedo já demonstra interesse por lápis e papel, a escrita a atrai, essa curiosidade pode ajudar a criança a entender mais facilmente o simbolismo da linguagem escrita.</w:t>
      </w:r>
    </w:p>
    <w:p w:rsidR="006E6CC2" w:rsidRDefault="006E6CC2" w:rsidP="002A12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Ainda se encontra em prioridade no ensino da alfabetização a decodificação, onde as crianças começam aprendendo as letras, depois são formadas as sílabas, e então se junta para formar a palavra. É identificado diversos fatores na alfabetização, como pedagógicos, sociais, lingüísticos e psíquicos, onde o objetivo final é se criar a habilidade de ler e escrever. </w:t>
      </w:r>
    </w:p>
    <w:p w:rsidR="006E6CC2" w:rsidRDefault="006E6CC2" w:rsidP="002A12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Ressalta-se que a escrita e a fala estão ligadas, pois as crianças escrevem e ao ler o escrito produzem uma sonorização verbal, o educador que alfabetiza é aquele que ensina a língua. Contijo afirma:</w:t>
      </w:r>
    </w:p>
    <w:p w:rsidR="006E6CC2" w:rsidRPr="004D7C46" w:rsidRDefault="006E6CC2" w:rsidP="004D7C46">
      <w:pPr>
        <w:spacing w:line="360" w:lineRule="auto"/>
        <w:ind w:left="19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C46">
        <w:rPr>
          <w:rFonts w:ascii="Times New Roman" w:hAnsi="Times New Roman" w:cs="Times New Roman"/>
          <w:i/>
          <w:iCs/>
          <w:sz w:val="28"/>
          <w:szCs w:val="28"/>
        </w:rPr>
        <w:t>“É importante lembrar que os resultados obtidos por Ferreiro e Teberosky (1989) originaram-se de situações de pesquisa em que as crianças escreviam palavras e pequenas frases. Imediatamente após o registro as crianças eram incentivadas a interpretar a escrita elaborada. A correlação entre as letras e os segmentos sonoros foi observada, fundamentalmente, por meio da leitura efetuada pelas crianças.”</w:t>
      </w:r>
      <w:r>
        <w:rPr>
          <w:rStyle w:val="FootnoteReference"/>
          <w:rFonts w:ascii="Times New Roman" w:hAnsi="Times New Roman" w:cs="Times New Roman"/>
          <w:i/>
          <w:iCs/>
          <w:sz w:val="28"/>
          <w:szCs w:val="28"/>
        </w:rPr>
        <w:footnoteReference w:id="3"/>
      </w:r>
    </w:p>
    <w:p w:rsidR="006E6CC2" w:rsidRPr="00034715" w:rsidRDefault="006E6CC2" w:rsidP="002A1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Para as crianças seria bom que o ensino da escrita formal fosse feito de naturalmente e descontraída pelo educador, assim a vontade das crianças de aprender se tornaria mais ampla. A escola deve oferecer acesso a cultura escrita, para ampliar a capacidade das crianças de escrever com autonomia.</w:t>
      </w:r>
    </w:p>
    <w:p w:rsidR="006E6CC2" w:rsidRPr="006A7143" w:rsidRDefault="006E6CC2" w:rsidP="002A12EF">
      <w:pPr>
        <w:spacing w:line="360" w:lineRule="auto"/>
        <w:jc w:val="both"/>
      </w:pPr>
      <w:r>
        <w:tab/>
      </w:r>
    </w:p>
    <w:p w:rsidR="006E6CC2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6A7143">
        <w:rPr>
          <w:rFonts w:ascii="Times New Roman" w:hAnsi="Times New Roman" w:cs="Times New Roman"/>
          <w:sz w:val="28"/>
          <w:szCs w:val="28"/>
        </w:rPr>
        <w:t>CONSIDERAÇÕES FINAIS</w:t>
      </w:r>
    </w:p>
    <w:p w:rsidR="006E6CC2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A alfabetização serve para que o aluno aprenda a ler e escrever no modo da convivência com práticas reais de leitura e escrita, serve para que a criança possa ter o domínio da leitura e da prática de textos. Essa alfabetização deve ser a melhor possível, pois irá facilitar a vida da criança em séries mais avançadas e sendo necessário a facilidade em produção de textos.</w:t>
      </w:r>
    </w:p>
    <w:p w:rsidR="006E6CC2" w:rsidRPr="006A7143" w:rsidRDefault="006E6CC2" w:rsidP="002A12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6A7143">
        <w:rPr>
          <w:rFonts w:ascii="Times New Roman" w:hAnsi="Times New Roman" w:cs="Times New Roman"/>
          <w:sz w:val="28"/>
          <w:szCs w:val="28"/>
        </w:rPr>
        <w:t>BIBLIOGRAFIA</w:t>
      </w:r>
    </w:p>
    <w:p w:rsidR="006E6CC2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6E6CC2" w:rsidRPr="00884C88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884C88">
        <w:rPr>
          <w:rFonts w:ascii="Times New Roman" w:hAnsi="Times New Roman" w:cs="Times New Roman"/>
          <w:sz w:val="28"/>
          <w:szCs w:val="28"/>
        </w:rPr>
        <w:t>CONTIJO, Cláudia Maria Mendes. Alfabetização: a criança e a linguagem escrita. 2003.</w:t>
      </w:r>
    </w:p>
    <w:p w:rsidR="006E6CC2" w:rsidRPr="002A12EF" w:rsidRDefault="006E6CC2" w:rsidP="002A12EF">
      <w:pPr>
        <w:pStyle w:val="NoSpacing"/>
        <w:spacing w:line="36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925BE3">
        <w:rPr>
          <w:rFonts w:ascii="Times New Roman" w:hAnsi="Times New Roman" w:cs="Times New Roman"/>
          <w:sz w:val="28"/>
          <w:szCs w:val="28"/>
        </w:rPr>
        <w:t>SILVA, Ademar. Alfabetização: a escrita espontânea. São Paulo, 1991</w:t>
      </w:r>
    </w:p>
    <w:sectPr w:rsidR="006E6CC2" w:rsidRPr="002A12EF" w:rsidSect="00302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C2" w:rsidRDefault="006E6CC2" w:rsidP="00381609">
      <w:pPr>
        <w:spacing w:after="0" w:line="240" w:lineRule="auto"/>
      </w:pPr>
      <w:r>
        <w:separator/>
      </w:r>
    </w:p>
  </w:endnote>
  <w:endnote w:type="continuationSeparator" w:id="1">
    <w:p w:rsidR="006E6CC2" w:rsidRDefault="006E6CC2" w:rsidP="0038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C2" w:rsidRDefault="006E6CC2" w:rsidP="00381609">
      <w:pPr>
        <w:spacing w:after="0" w:line="240" w:lineRule="auto"/>
      </w:pPr>
      <w:r>
        <w:separator/>
      </w:r>
    </w:p>
  </w:footnote>
  <w:footnote w:type="continuationSeparator" w:id="1">
    <w:p w:rsidR="006E6CC2" w:rsidRDefault="006E6CC2" w:rsidP="00381609">
      <w:pPr>
        <w:spacing w:after="0" w:line="240" w:lineRule="auto"/>
      </w:pPr>
      <w:r>
        <w:continuationSeparator/>
      </w:r>
    </w:p>
  </w:footnote>
  <w:footnote w:id="2">
    <w:p w:rsidR="006E6CC2" w:rsidRDefault="006E6CC2" w:rsidP="005227FF">
      <w:pPr>
        <w:pStyle w:val="Footer"/>
      </w:pPr>
      <w:r>
        <w:rPr>
          <w:rStyle w:val="FootnoteReference"/>
        </w:rPr>
        <w:footnoteRef/>
      </w:r>
      <w:r>
        <w:t xml:space="preserve"> Graduada em Pedagogia na Universidade Norte do Paraná – Unopar/MT Cursando Pós-Graduação em Educação Infantil com Ênfase em Alfabetização pelas Faculdades Integradas de Diamantino/MT                                                                                                 vivibabi@hotmail.com</w:t>
      </w:r>
      <w:r>
        <w:tab/>
      </w:r>
    </w:p>
    <w:p w:rsidR="006E6CC2" w:rsidRDefault="006E6CC2" w:rsidP="005227FF">
      <w:pPr>
        <w:pStyle w:val="Footer"/>
      </w:pPr>
    </w:p>
  </w:footnote>
  <w:footnote w:id="3">
    <w:p w:rsidR="006E6CC2" w:rsidRPr="00884C88" w:rsidRDefault="006E6CC2" w:rsidP="00884C88">
      <w:pPr>
        <w:pStyle w:val="NoSpacing"/>
        <w:spacing w:line="360" w:lineRule="auto"/>
        <w:ind w:right="-427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 </w:t>
      </w:r>
      <w:r w:rsidRPr="00884C88">
        <w:rPr>
          <w:sz w:val="20"/>
          <w:szCs w:val="20"/>
        </w:rPr>
        <w:t>CONTIJO, Cláudia Maria Mendes. Alfabetização: a criança e a linguagem escrita. 2003.</w:t>
      </w:r>
    </w:p>
    <w:p w:rsidR="006E6CC2" w:rsidRDefault="006E6CC2" w:rsidP="00884C88">
      <w:pPr>
        <w:pStyle w:val="NoSpacing"/>
        <w:spacing w:line="360" w:lineRule="auto"/>
        <w:ind w:right="-42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C483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E0EE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9D380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9AC"/>
    <w:rsid w:val="00011393"/>
    <w:rsid w:val="00011895"/>
    <w:rsid w:val="00034715"/>
    <w:rsid w:val="00036104"/>
    <w:rsid w:val="0003671E"/>
    <w:rsid w:val="000671B6"/>
    <w:rsid w:val="00067234"/>
    <w:rsid w:val="00082969"/>
    <w:rsid w:val="0009229A"/>
    <w:rsid w:val="000A1096"/>
    <w:rsid w:val="000A1E0D"/>
    <w:rsid w:val="00100318"/>
    <w:rsid w:val="00106D37"/>
    <w:rsid w:val="00137F5D"/>
    <w:rsid w:val="00137FD4"/>
    <w:rsid w:val="0016520A"/>
    <w:rsid w:val="00171EAB"/>
    <w:rsid w:val="0018522B"/>
    <w:rsid w:val="00185468"/>
    <w:rsid w:val="001A2AFF"/>
    <w:rsid w:val="001B0E65"/>
    <w:rsid w:val="001E0452"/>
    <w:rsid w:val="001F0769"/>
    <w:rsid w:val="001F0BE4"/>
    <w:rsid w:val="0021109F"/>
    <w:rsid w:val="00214C96"/>
    <w:rsid w:val="00241A0B"/>
    <w:rsid w:val="00245D6A"/>
    <w:rsid w:val="00261968"/>
    <w:rsid w:val="00262977"/>
    <w:rsid w:val="00265893"/>
    <w:rsid w:val="00272128"/>
    <w:rsid w:val="00287495"/>
    <w:rsid w:val="00290F25"/>
    <w:rsid w:val="002A12EF"/>
    <w:rsid w:val="002B2E48"/>
    <w:rsid w:val="002C7B02"/>
    <w:rsid w:val="002D48F0"/>
    <w:rsid w:val="002E47B5"/>
    <w:rsid w:val="002F4934"/>
    <w:rsid w:val="0030282C"/>
    <w:rsid w:val="00360317"/>
    <w:rsid w:val="00381609"/>
    <w:rsid w:val="003C7830"/>
    <w:rsid w:val="003E2218"/>
    <w:rsid w:val="00405014"/>
    <w:rsid w:val="00406B06"/>
    <w:rsid w:val="00412463"/>
    <w:rsid w:val="004167BB"/>
    <w:rsid w:val="004362DF"/>
    <w:rsid w:val="00451C6C"/>
    <w:rsid w:val="00470831"/>
    <w:rsid w:val="0047362A"/>
    <w:rsid w:val="004809AC"/>
    <w:rsid w:val="00481F00"/>
    <w:rsid w:val="004B2828"/>
    <w:rsid w:val="004D2961"/>
    <w:rsid w:val="004D7C46"/>
    <w:rsid w:val="004E5F70"/>
    <w:rsid w:val="004F5340"/>
    <w:rsid w:val="004F5D49"/>
    <w:rsid w:val="00504AF3"/>
    <w:rsid w:val="00511CC1"/>
    <w:rsid w:val="005227FF"/>
    <w:rsid w:val="00524420"/>
    <w:rsid w:val="005359ED"/>
    <w:rsid w:val="00592E87"/>
    <w:rsid w:val="005A4952"/>
    <w:rsid w:val="005B1AC1"/>
    <w:rsid w:val="005B6273"/>
    <w:rsid w:val="005C3DF1"/>
    <w:rsid w:val="005C5EE9"/>
    <w:rsid w:val="005E6F02"/>
    <w:rsid w:val="006038AC"/>
    <w:rsid w:val="006165D3"/>
    <w:rsid w:val="0061782C"/>
    <w:rsid w:val="006251CF"/>
    <w:rsid w:val="00625F39"/>
    <w:rsid w:val="00660D93"/>
    <w:rsid w:val="00662D45"/>
    <w:rsid w:val="00686AFE"/>
    <w:rsid w:val="0069318D"/>
    <w:rsid w:val="006A7143"/>
    <w:rsid w:val="006B276B"/>
    <w:rsid w:val="006C6B5F"/>
    <w:rsid w:val="006D6503"/>
    <w:rsid w:val="006E6CC2"/>
    <w:rsid w:val="0070715F"/>
    <w:rsid w:val="007176D6"/>
    <w:rsid w:val="0074363E"/>
    <w:rsid w:val="00743D0C"/>
    <w:rsid w:val="007604A4"/>
    <w:rsid w:val="007754C5"/>
    <w:rsid w:val="00780F30"/>
    <w:rsid w:val="00797111"/>
    <w:rsid w:val="007A3DF6"/>
    <w:rsid w:val="007D0FAB"/>
    <w:rsid w:val="007D3F8B"/>
    <w:rsid w:val="007D768C"/>
    <w:rsid w:val="007D7E31"/>
    <w:rsid w:val="00801B3C"/>
    <w:rsid w:val="00884C88"/>
    <w:rsid w:val="00885E82"/>
    <w:rsid w:val="008C46C9"/>
    <w:rsid w:val="008D5AA2"/>
    <w:rsid w:val="008F5AA3"/>
    <w:rsid w:val="0090057A"/>
    <w:rsid w:val="00912B55"/>
    <w:rsid w:val="00917040"/>
    <w:rsid w:val="00925BE3"/>
    <w:rsid w:val="009319B6"/>
    <w:rsid w:val="00931F57"/>
    <w:rsid w:val="009B4D7B"/>
    <w:rsid w:val="009C2AD8"/>
    <w:rsid w:val="009C352A"/>
    <w:rsid w:val="009D13CB"/>
    <w:rsid w:val="009F75EE"/>
    <w:rsid w:val="00A1102B"/>
    <w:rsid w:val="00A37402"/>
    <w:rsid w:val="00A61E8C"/>
    <w:rsid w:val="00A8207C"/>
    <w:rsid w:val="00A871F3"/>
    <w:rsid w:val="00AA370A"/>
    <w:rsid w:val="00AD1341"/>
    <w:rsid w:val="00B04C34"/>
    <w:rsid w:val="00B20CD4"/>
    <w:rsid w:val="00B33AC7"/>
    <w:rsid w:val="00B3724C"/>
    <w:rsid w:val="00B41A07"/>
    <w:rsid w:val="00B87D92"/>
    <w:rsid w:val="00B94171"/>
    <w:rsid w:val="00BA4EE9"/>
    <w:rsid w:val="00BD5601"/>
    <w:rsid w:val="00BE2FD6"/>
    <w:rsid w:val="00C00C89"/>
    <w:rsid w:val="00C06DD2"/>
    <w:rsid w:val="00C168C0"/>
    <w:rsid w:val="00C43801"/>
    <w:rsid w:val="00C43BA9"/>
    <w:rsid w:val="00C66AF4"/>
    <w:rsid w:val="00C85365"/>
    <w:rsid w:val="00CB3AF0"/>
    <w:rsid w:val="00CB42D0"/>
    <w:rsid w:val="00CD4D1E"/>
    <w:rsid w:val="00CE5057"/>
    <w:rsid w:val="00CF117D"/>
    <w:rsid w:val="00CF5363"/>
    <w:rsid w:val="00D34C06"/>
    <w:rsid w:val="00D435CE"/>
    <w:rsid w:val="00D46CAF"/>
    <w:rsid w:val="00D5410C"/>
    <w:rsid w:val="00DB7CD7"/>
    <w:rsid w:val="00E057AB"/>
    <w:rsid w:val="00E34BF3"/>
    <w:rsid w:val="00E34D2C"/>
    <w:rsid w:val="00E42582"/>
    <w:rsid w:val="00E63444"/>
    <w:rsid w:val="00E67C7E"/>
    <w:rsid w:val="00E7320A"/>
    <w:rsid w:val="00E84060"/>
    <w:rsid w:val="00EB42BA"/>
    <w:rsid w:val="00EC4C86"/>
    <w:rsid w:val="00EE0837"/>
    <w:rsid w:val="00F42456"/>
    <w:rsid w:val="00F61F5A"/>
    <w:rsid w:val="00F70B77"/>
    <w:rsid w:val="00F74C99"/>
    <w:rsid w:val="00FA38C4"/>
    <w:rsid w:val="00FD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318D"/>
    <w:rPr>
      <w:rFonts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816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16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1609"/>
    <w:rPr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780F30"/>
  </w:style>
  <w:style w:type="character" w:styleId="Strong">
    <w:name w:val="Strong"/>
    <w:basedOn w:val="DefaultParagraphFont"/>
    <w:uiPriority w:val="99"/>
    <w:qFormat/>
    <w:rsid w:val="007A3DF6"/>
    <w:rPr>
      <w:b/>
      <w:bCs/>
    </w:rPr>
  </w:style>
  <w:style w:type="paragraph" w:styleId="ListParagraph">
    <w:name w:val="List Paragraph"/>
    <w:basedOn w:val="Normal"/>
    <w:uiPriority w:val="99"/>
    <w:qFormat/>
    <w:rsid w:val="00A37402"/>
    <w:pPr>
      <w:ind w:left="720"/>
    </w:pPr>
  </w:style>
  <w:style w:type="paragraph" w:styleId="NormalWeb">
    <w:name w:val="Normal (Web)"/>
    <w:basedOn w:val="Normal"/>
    <w:uiPriority w:val="99"/>
    <w:semiHidden/>
    <w:rsid w:val="004D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uiPriority w:val="99"/>
    <w:rsid w:val="004D2961"/>
  </w:style>
  <w:style w:type="character" w:styleId="Hyperlink">
    <w:name w:val="Hyperlink"/>
    <w:basedOn w:val="DefaultParagraphFont"/>
    <w:uiPriority w:val="99"/>
    <w:semiHidden/>
    <w:rsid w:val="00E42582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214C96"/>
    <w:rPr>
      <w:i/>
      <w:iCs/>
    </w:rPr>
  </w:style>
  <w:style w:type="paragraph" w:styleId="Header">
    <w:name w:val="header"/>
    <w:basedOn w:val="Normal"/>
    <w:link w:val="HeaderChar"/>
    <w:uiPriority w:val="99"/>
    <w:rsid w:val="00F74C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04A4"/>
    <w:rPr>
      <w:lang w:eastAsia="en-US"/>
    </w:rPr>
  </w:style>
  <w:style w:type="paragraph" w:styleId="Footer">
    <w:name w:val="footer"/>
    <w:basedOn w:val="FootnoteText"/>
    <w:link w:val="FooterChar"/>
    <w:uiPriority w:val="99"/>
    <w:rsid w:val="00F74C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1393"/>
    <w:rPr>
      <w:rFonts w:ascii="Calibri" w:hAnsi="Calibri" w:cs="Calibri"/>
      <w:lang w:val="pt-BR" w:eastAsia="en-US"/>
    </w:rPr>
  </w:style>
  <w:style w:type="paragraph" w:styleId="List">
    <w:name w:val="List"/>
    <w:basedOn w:val="Normal"/>
    <w:uiPriority w:val="99"/>
    <w:rsid w:val="00011393"/>
    <w:pPr>
      <w:ind w:left="283" w:hanging="283"/>
    </w:pPr>
  </w:style>
  <w:style w:type="character" w:styleId="FollowedHyperlink">
    <w:name w:val="FollowedHyperlink"/>
    <w:basedOn w:val="DefaultParagraphFont"/>
    <w:uiPriority w:val="99"/>
    <w:rsid w:val="005C3D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512</Words>
  <Characters>2769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VIOLÊNCIA DOMÉSTICA INFANTIL</dc:title>
  <dc:subject/>
  <dc:creator>Érika Soares Guimarães</dc:creator>
  <cp:keywords/>
  <dc:description/>
  <cp:lastModifiedBy>geisa</cp:lastModifiedBy>
  <cp:revision>4</cp:revision>
  <dcterms:created xsi:type="dcterms:W3CDTF">2012-09-30T03:41:00Z</dcterms:created>
  <dcterms:modified xsi:type="dcterms:W3CDTF">2012-10-06T02:13:00Z</dcterms:modified>
</cp:coreProperties>
</file>